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EB" w:rsidRDefault="00EA24EB" w:rsidP="003D5899">
      <w:pPr>
        <w:pStyle w:val="Default"/>
      </w:pPr>
    </w:p>
    <w:p w:rsidR="00EA24EB" w:rsidRDefault="00EA24EB" w:rsidP="00072E48">
      <w:pPr>
        <w:pStyle w:val="Default"/>
        <w:jc w:val="center"/>
        <w:rPr>
          <w:b/>
          <w:sz w:val="28"/>
          <w:szCs w:val="28"/>
        </w:rPr>
      </w:pPr>
      <w:r w:rsidRPr="005C6407">
        <w:rPr>
          <w:b/>
          <w:sz w:val="28"/>
          <w:szCs w:val="28"/>
        </w:rPr>
        <w:t xml:space="preserve">Regulamin Konkursu </w:t>
      </w:r>
    </w:p>
    <w:p w:rsidR="00EA24EB" w:rsidRPr="005C6407" w:rsidRDefault="00EA24EB" w:rsidP="00971257">
      <w:pPr>
        <w:pStyle w:val="Default"/>
        <w:jc w:val="center"/>
        <w:rPr>
          <w:b/>
          <w:sz w:val="28"/>
          <w:szCs w:val="28"/>
        </w:rPr>
      </w:pPr>
      <w:r w:rsidRPr="005C6407">
        <w:rPr>
          <w:b/>
          <w:sz w:val="28"/>
          <w:szCs w:val="28"/>
        </w:rPr>
        <w:t xml:space="preserve">na </w:t>
      </w:r>
      <w:r>
        <w:rPr>
          <w:b/>
          <w:sz w:val="28"/>
          <w:szCs w:val="28"/>
        </w:rPr>
        <w:t xml:space="preserve">najlepszą </w:t>
      </w:r>
      <w:r w:rsidRPr="005C6407">
        <w:rPr>
          <w:b/>
          <w:sz w:val="28"/>
          <w:szCs w:val="28"/>
        </w:rPr>
        <w:t xml:space="preserve">prezentację multimedialną lub film dotyczący </w:t>
      </w:r>
    </w:p>
    <w:p w:rsidR="00EA24EB" w:rsidRPr="005C6407" w:rsidRDefault="00EA24EB" w:rsidP="0087027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„15-lecie S</w:t>
      </w:r>
      <w:r w:rsidRPr="005C6407">
        <w:rPr>
          <w:b/>
          <w:sz w:val="28"/>
          <w:szCs w:val="28"/>
        </w:rPr>
        <w:t xml:space="preserve">amorządu </w:t>
      </w:r>
      <w:r>
        <w:rPr>
          <w:b/>
          <w:sz w:val="28"/>
          <w:szCs w:val="28"/>
        </w:rPr>
        <w:t>Powiatu Ryckiego</w:t>
      </w:r>
      <w:r w:rsidRPr="005C6407">
        <w:rPr>
          <w:b/>
          <w:sz w:val="28"/>
          <w:szCs w:val="28"/>
        </w:rPr>
        <w:t>”</w:t>
      </w:r>
    </w:p>
    <w:p w:rsidR="00EA24EB" w:rsidRPr="005C6407" w:rsidRDefault="00EA24EB" w:rsidP="00CA577E">
      <w:pPr>
        <w:pStyle w:val="Default"/>
        <w:jc w:val="center"/>
        <w:rPr>
          <w:b/>
          <w:sz w:val="28"/>
          <w:szCs w:val="28"/>
        </w:rPr>
      </w:pPr>
    </w:p>
    <w:p w:rsidR="00EA24EB" w:rsidRDefault="00EA24EB" w:rsidP="005C6407">
      <w:pPr>
        <w:pStyle w:val="Default"/>
        <w:jc w:val="center"/>
        <w:rPr>
          <w:b/>
          <w:bCs/>
        </w:rPr>
      </w:pPr>
      <w:r w:rsidRPr="005C6407">
        <w:rPr>
          <w:b/>
          <w:bCs/>
        </w:rPr>
        <w:t>§1</w:t>
      </w:r>
    </w:p>
    <w:p w:rsidR="00EA24EB" w:rsidRPr="005C6407" w:rsidRDefault="00EA24EB" w:rsidP="005C6407">
      <w:pPr>
        <w:pStyle w:val="Default"/>
        <w:jc w:val="center"/>
        <w:rPr>
          <w:b/>
          <w:bCs/>
        </w:rPr>
      </w:pPr>
    </w:p>
    <w:p w:rsidR="00EA24EB" w:rsidRPr="005C6407" w:rsidRDefault="00EA24EB" w:rsidP="005C6407">
      <w:pPr>
        <w:pStyle w:val="Default"/>
        <w:jc w:val="center"/>
        <w:rPr>
          <w:b/>
          <w:bCs/>
        </w:rPr>
      </w:pPr>
      <w:r w:rsidRPr="005C6407">
        <w:rPr>
          <w:b/>
          <w:bCs/>
        </w:rPr>
        <w:t>ORGANIZATOR</w:t>
      </w:r>
      <w:r>
        <w:rPr>
          <w:b/>
          <w:bCs/>
        </w:rPr>
        <w:t xml:space="preserve"> KONKURSU</w:t>
      </w:r>
    </w:p>
    <w:p w:rsidR="00EA24EB" w:rsidRPr="005C6407" w:rsidRDefault="00EA24EB" w:rsidP="005C6407">
      <w:pPr>
        <w:pStyle w:val="Default"/>
        <w:jc w:val="both"/>
      </w:pPr>
    </w:p>
    <w:p w:rsidR="00EA24EB" w:rsidRPr="005C6407" w:rsidRDefault="00EA24EB" w:rsidP="00870270">
      <w:pPr>
        <w:pStyle w:val="Default"/>
        <w:spacing w:after="167"/>
        <w:ind w:left="360"/>
        <w:jc w:val="both"/>
      </w:pPr>
      <w:r w:rsidRPr="005C6407">
        <w:t xml:space="preserve">Konkurs </w:t>
      </w:r>
      <w:r>
        <w:t>na najlepszą prezentację multimedialną lub film „15-lecie S</w:t>
      </w:r>
      <w:r w:rsidRPr="005C6407">
        <w:t xml:space="preserve">amorządu </w:t>
      </w:r>
      <w:r>
        <w:t>Powiatu Ryckiego</w:t>
      </w:r>
      <w:r w:rsidRPr="005C6407">
        <w:t xml:space="preserve">” zwany dalej Konkursem, organizowany jest przez Starostwo Powiatowe w Rykach, zwane w dalszej części Organizatorem. </w:t>
      </w:r>
    </w:p>
    <w:p w:rsidR="00EA24EB" w:rsidRDefault="00EA24EB" w:rsidP="005C6407">
      <w:pPr>
        <w:pStyle w:val="Default"/>
        <w:jc w:val="center"/>
        <w:rPr>
          <w:b/>
          <w:bCs/>
        </w:rPr>
      </w:pPr>
      <w:r w:rsidRPr="005C6407">
        <w:rPr>
          <w:b/>
          <w:bCs/>
        </w:rPr>
        <w:t>§2</w:t>
      </w:r>
    </w:p>
    <w:p w:rsidR="00EA24EB" w:rsidRPr="005C6407" w:rsidRDefault="00EA24EB" w:rsidP="005C6407">
      <w:pPr>
        <w:pStyle w:val="Default"/>
        <w:jc w:val="center"/>
        <w:rPr>
          <w:b/>
          <w:bCs/>
        </w:rPr>
      </w:pPr>
    </w:p>
    <w:p w:rsidR="00EA24EB" w:rsidRPr="005C6407" w:rsidRDefault="00EA24EB" w:rsidP="005C6407">
      <w:pPr>
        <w:pStyle w:val="Default"/>
        <w:jc w:val="center"/>
        <w:rPr>
          <w:b/>
          <w:bCs/>
        </w:rPr>
      </w:pPr>
      <w:r w:rsidRPr="005C6407">
        <w:rPr>
          <w:b/>
          <w:bCs/>
        </w:rPr>
        <w:t>IDEA I CELE KONKURSU</w:t>
      </w:r>
    </w:p>
    <w:p w:rsidR="00EA24EB" w:rsidRPr="005C6407" w:rsidRDefault="00EA24EB" w:rsidP="005C6407">
      <w:pPr>
        <w:pStyle w:val="Default"/>
        <w:jc w:val="both"/>
      </w:pPr>
    </w:p>
    <w:p w:rsidR="00EA24EB" w:rsidRPr="005C6407" w:rsidRDefault="00EA24EB" w:rsidP="00317E00">
      <w:pPr>
        <w:pStyle w:val="Default"/>
        <w:numPr>
          <w:ilvl w:val="0"/>
          <w:numId w:val="3"/>
        </w:numPr>
        <w:spacing w:after="164"/>
        <w:jc w:val="both"/>
      </w:pPr>
      <w:r w:rsidRPr="005C6407">
        <w:t xml:space="preserve">Idea Konkursu związana jest z przypadającym </w:t>
      </w:r>
      <w:r>
        <w:t>w tym</w:t>
      </w:r>
      <w:r w:rsidRPr="005C6407">
        <w:t xml:space="preserve"> rok</w:t>
      </w:r>
      <w:r>
        <w:t>u</w:t>
      </w:r>
      <w:r w:rsidRPr="005C6407">
        <w:t xml:space="preserve"> 15-leciem samorządu powiatowego </w:t>
      </w:r>
      <w:r>
        <w:t xml:space="preserve">                </w:t>
      </w:r>
      <w:r w:rsidRPr="005C6407">
        <w:t>i reaktywacji Powiatu Ryckiego.</w:t>
      </w:r>
    </w:p>
    <w:p w:rsidR="00EA24EB" w:rsidRPr="005C6407" w:rsidRDefault="00EA24EB" w:rsidP="005C6407">
      <w:pPr>
        <w:pStyle w:val="Default"/>
        <w:numPr>
          <w:ilvl w:val="0"/>
          <w:numId w:val="3"/>
        </w:numPr>
        <w:spacing w:after="164"/>
        <w:jc w:val="both"/>
      </w:pPr>
      <w:r w:rsidRPr="005C6407">
        <w:t xml:space="preserve">Celem Konkursu jest: </w:t>
      </w:r>
    </w:p>
    <w:p w:rsidR="00EA24EB" w:rsidRPr="005C6407" w:rsidRDefault="00EA24EB" w:rsidP="00297C1F">
      <w:pPr>
        <w:pStyle w:val="Default"/>
        <w:numPr>
          <w:ilvl w:val="1"/>
          <w:numId w:val="3"/>
        </w:numPr>
        <w:spacing w:after="164"/>
        <w:jc w:val="both"/>
      </w:pPr>
      <w:r w:rsidRPr="005C6407">
        <w:t xml:space="preserve">rozbudzenie zainteresowania </w:t>
      </w:r>
      <w:r w:rsidRPr="004035A1">
        <w:t>lokalnej społeczności</w:t>
      </w:r>
      <w:r w:rsidRPr="005C6407">
        <w:t xml:space="preserve"> przemianami, które nastąpiły na terenie Powiatu Ryckiego wynikający</w:t>
      </w:r>
      <w:r>
        <w:t>mi</w:t>
      </w:r>
      <w:r w:rsidRPr="005C6407">
        <w:t xml:space="preserve"> z reformy samorządowej </w:t>
      </w:r>
      <w:r>
        <w:t xml:space="preserve">i </w:t>
      </w:r>
      <w:r w:rsidRPr="005C6407">
        <w:t xml:space="preserve">integracji </w:t>
      </w:r>
      <w:r>
        <w:t>Polski</w:t>
      </w:r>
      <w:r w:rsidRPr="005C6407">
        <w:t xml:space="preserve"> z </w:t>
      </w:r>
      <w:r>
        <w:t>Unią</w:t>
      </w:r>
      <w:r w:rsidRPr="005C6407">
        <w:t xml:space="preserve"> Eur</w:t>
      </w:r>
      <w:r>
        <w:t>opejską</w:t>
      </w:r>
      <w:r w:rsidRPr="005C6407">
        <w:t xml:space="preserve">, </w:t>
      </w:r>
    </w:p>
    <w:p w:rsidR="00EA24EB" w:rsidRPr="005C6407" w:rsidRDefault="00EA24EB" w:rsidP="00297C1F">
      <w:pPr>
        <w:pStyle w:val="Default"/>
        <w:numPr>
          <w:ilvl w:val="1"/>
          <w:numId w:val="3"/>
        </w:numPr>
        <w:spacing w:after="164"/>
        <w:jc w:val="both"/>
      </w:pPr>
      <w:r w:rsidRPr="005C6407">
        <w:t>uaktywnienie</w:t>
      </w:r>
      <w:r>
        <w:t xml:space="preserve"> i zachęcenie</w:t>
      </w:r>
      <w:r w:rsidRPr="005C6407">
        <w:t xml:space="preserve"> utalentowanej </w:t>
      </w:r>
      <w:r>
        <w:t>młodzieży</w:t>
      </w:r>
      <w:r w:rsidRPr="005C6407">
        <w:t xml:space="preserve"> Powiatu Ryckiego do twórczego wykorzystania szeroko dostępnej technologii komputerowej, </w:t>
      </w:r>
    </w:p>
    <w:p w:rsidR="00EA24EB" w:rsidRPr="005C6407" w:rsidRDefault="00EA24EB" w:rsidP="005C6407">
      <w:pPr>
        <w:pStyle w:val="Default"/>
        <w:numPr>
          <w:ilvl w:val="1"/>
          <w:numId w:val="3"/>
        </w:numPr>
        <w:jc w:val="both"/>
      </w:pPr>
      <w:r w:rsidRPr="005C6407">
        <w:t>promo</w:t>
      </w:r>
      <w:r>
        <w:t>wanie</w:t>
      </w:r>
      <w:r w:rsidRPr="005C6407">
        <w:t xml:space="preserve"> </w:t>
      </w:r>
      <w:r>
        <w:t>walorów</w:t>
      </w:r>
      <w:r w:rsidRPr="005C6407">
        <w:t xml:space="preserve"> Powiatu Ryckiego. </w:t>
      </w:r>
    </w:p>
    <w:p w:rsidR="00EA24EB" w:rsidRPr="005C6407" w:rsidRDefault="00EA24EB" w:rsidP="005C6407">
      <w:pPr>
        <w:pStyle w:val="Default"/>
        <w:jc w:val="both"/>
      </w:pPr>
    </w:p>
    <w:p w:rsidR="00EA24EB" w:rsidRDefault="00EA24EB" w:rsidP="005C6407">
      <w:pPr>
        <w:pStyle w:val="Default"/>
        <w:jc w:val="center"/>
        <w:rPr>
          <w:b/>
          <w:bCs/>
        </w:rPr>
      </w:pPr>
      <w:r w:rsidRPr="005C6407">
        <w:rPr>
          <w:b/>
          <w:bCs/>
        </w:rPr>
        <w:t>§ 3</w:t>
      </w:r>
    </w:p>
    <w:p w:rsidR="00EA24EB" w:rsidRPr="005C6407" w:rsidRDefault="00EA24EB" w:rsidP="005C6407">
      <w:pPr>
        <w:pStyle w:val="Default"/>
        <w:jc w:val="center"/>
        <w:rPr>
          <w:b/>
          <w:bCs/>
        </w:rPr>
      </w:pPr>
    </w:p>
    <w:p w:rsidR="00EA24EB" w:rsidRPr="005C6407" w:rsidRDefault="00EA24EB" w:rsidP="005C6407">
      <w:pPr>
        <w:pStyle w:val="Default"/>
        <w:jc w:val="center"/>
        <w:rPr>
          <w:b/>
          <w:bCs/>
        </w:rPr>
      </w:pPr>
      <w:r w:rsidRPr="005C6407">
        <w:rPr>
          <w:b/>
          <w:bCs/>
        </w:rPr>
        <w:t>WARUNKI UCZESTNICTWA</w:t>
      </w:r>
    </w:p>
    <w:p w:rsidR="00EA24EB" w:rsidRPr="005C6407" w:rsidRDefault="00EA24EB" w:rsidP="005C6407">
      <w:pPr>
        <w:pStyle w:val="Default"/>
        <w:jc w:val="both"/>
      </w:pPr>
    </w:p>
    <w:p w:rsidR="00EA24EB" w:rsidRPr="005C6407" w:rsidRDefault="00EA24EB" w:rsidP="00297C1F">
      <w:pPr>
        <w:pStyle w:val="Default"/>
        <w:numPr>
          <w:ilvl w:val="0"/>
          <w:numId w:val="5"/>
        </w:numPr>
        <w:spacing w:after="164"/>
        <w:jc w:val="both"/>
      </w:pPr>
      <w:r w:rsidRPr="005C6407">
        <w:t xml:space="preserve">Udział w konkursie jest bezpłatny i dobrowolny. </w:t>
      </w:r>
    </w:p>
    <w:p w:rsidR="00EA24EB" w:rsidRPr="005C6407" w:rsidRDefault="00EA24EB" w:rsidP="005C6407">
      <w:pPr>
        <w:pStyle w:val="Default"/>
        <w:numPr>
          <w:ilvl w:val="0"/>
          <w:numId w:val="5"/>
        </w:numPr>
        <w:spacing w:after="164"/>
        <w:jc w:val="both"/>
      </w:pPr>
      <w:r w:rsidRPr="005C6407">
        <w:t>W konkursie uczestniczyć mogą uczniowie szkół gimnazjalnych i ponadgimnazjalnych z terenu Powiatu Ryckiego.</w:t>
      </w:r>
    </w:p>
    <w:p w:rsidR="00EA24EB" w:rsidRPr="005C6407" w:rsidRDefault="00EA24EB" w:rsidP="005C6407">
      <w:pPr>
        <w:pStyle w:val="Default"/>
        <w:numPr>
          <w:ilvl w:val="0"/>
          <w:numId w:val="5"/>
        </w:numPr>
        <w:spacing w:after="164"/>
        <w:jc w:val="both"/>
      </w:pPr>
      <w:r w:rsidRPr="005C6407">
        <w:t xml:space="preserve">Uczestnictwo w Konkursie ma charakter indywidualny. Prace zbiorowe będą odrzucane. </w:t>
      </w:r>
    </w:p>
    <w:p w:rsidR="00EA24EB" w:rsidRPr="005C6407" w:rsidRDefault="00EA24EB" w:rsidP="005C6407">
      <w:pPr>
        <w:pStyle w:val="Default"/>
        <w:numPr>
          <w:ilvl w:val="0"/>
          <w:numId w:val="5"/>
        </w:numPr>
        <w:spacing w:after="164"/>
        <w:jc w:val="both"/>
      </w:pPr>
      <w:r w:rsidRPr="005C6407">
        <w:t>Każdy uczestnik m</w:t>
      </w:r>
      <w:r>
        <w:t xml:space="preserve">oże nadesłać maksymalnie 1 film, </w:t>
      </w:r>
      <w:r w:rsidRPr="005C6407">
        <w:t xml:space="preserve">lub prezentację – pracę autorską, która nie była nigdzie wcześniej nagrodzona. </w:t>
      </w:r>
    </w:p>
    <w:p w:rsidR="00EA24EB" w:rsidRPr="007122CC" w:rsidRDefault="00EA24EB" w:rsidP="00297C1F">
      <w:pPr>
        <w:pStyle w:val="Default"/>
        <w:numPr>
          <w:ilvl w:val="0"/>
          <w:numId w:val="5"/>
        </w:numPr>
        <w:jc w:val="both"/>
        <w:rPr>
          <w:b/>
          <w:bCs/>
        </w:rPr>
      </w:pPr>
      <w:r w:rsidRPr="005C6407">
        <w:t xml:space="preserve">Praca zgłoszona do Konkursu </w:t>
      </w:r>
      <w:r>
        <w:t>musi być samodzielna.</w:t>
      </w:r>
      <w:r w:rsidRPr="005C6407">
        <w:t xml:space="preserve"> </w:t>
      </w:r>
    </w:p>
    <w:p w:rsidR="00EA24EB" w:rsidRDefault="00EA24EB" w:rsidP="00FE7076">
      <w:pPr>
        <w:pStyle w:val="Default"/>
        <w:ind w:left="360"/>
        <w:jc w:val="both"/>
        <w:rPr>
          <w:b/>
          <w:bCs/>
        </w:rPr>
      </w:pPr>
    </w:p>
    <w:p w:rsidR="00EA24EB" w:rsidRDefault="00EA24EB" w:rsidP="005C6407">
      <w:pPr>
        <w:pStyle w:val="Default"/>
        <w:jc w:val="center"/>
        <w:rPr>
          <w:b/>
          <w:bCs/>
        </w:rPr>
      </w:pPr>
    </w:p>
    <w:p w:rsidR="00EA24EB" w:rsidRDefault="00EA24EB" w:rsidP="005C6407">
      <w:pPr>
        <w:pStyle w:val="Default"/>
        <w:jc w:val="center"/>
        <w:rPr>
          <w:b/>
          <w:bCs/>
        </w:rPr>
      </w:pPr>
    </w:p>
    <w:p w:rsidR="00EA24EB" w:rsidRDefault="00EA24EB" w:rsidP="005C6407">
      <w:pPr>
        <w:pStyle w:val="Default"/>
        <w:jc w:val="center"/>
        <w:rPr>
          <w:b/>
          <w:bCs/>
        </w:rPr>
      </w:pPr>
    </w:p>
    <w:p w:rsidR="00EA24EB" w:rsidRDefault="00EA24EB" w:rsidP="005C6407">
      <w:pPr>
        <w:pStyle w:val="Default"/>
        <w:jc w:val="center"/>
        <w:rPr>
          <w:b/>
          <w:bCs/>
        </w:rPr>
      </w:pPr>
      <w:r w:rsidRPr="005C6407">
        <w:rPr>
          <w:b/>
          <w:bCs/>
        </w:rPr>
        <w:t>§ 4</w:t>
      </w:r>
    </w:p>
    <w:p w:rsidR="00EA24EB" w:rsidRPr="005C6407" w:rsidRDefault="00EA24EB" w:rsidP="005C6407">
      <w:pPr>
        <w:pStyle w:val="Default"/>
        <w:jc w:val="center"/>
        <w:rPr>
          <w:b/>
          <w:bCs/>
        </w:rPr>
      </w:pPr>
    </w:p>
    <w:p w:rsidR="00EA24EB" w:rsidRPr="005C6407" w:rsidRDefault="00EA24EB" w:rsidP="005C6407">
      <w:pPr>
        <w:pStyle w:val="Default"/>
        <w:jc w:val="center"/>
        <w:rPr>
          <w:b/>
          <w:bCs/>
        </w:rPr>
      </w:pPr>
      <w:r w:rsidRPr="005C6407">
        <w:rPr>
          <w:b/>
          <w:bCs/>
        </w:rPr>
        <w:t>TEMATYKA i FORMA</w:t>
      </w:r>
    </w:p>
    <w:p w:rsidR="00EA24EB" w:rsidRPr="005C6407" w:rsidRDefault="00EA24EB" w:rsidP="005C6407">
      <w:pPr>
        <w:pStyle w:val="Default"/>
        <w:jc w:val="both"/>
      </w:pPr>
    </w:p>
    <w:p w:rsidR="00EA24EB" w:rsidRPr="005C6407" w:rsidRDefault="00EA24EB" w:rsidP="005C6407">
      <w:pPr>
        <w:pStyle w:val="Default"/>
        <w:numPr>
          <w:ilvl w:val="0"/>
          <w:numId w:val="7"/>
        </w:numPr>
        <w:spacing w:after="167"/>
        <w:jc w:val="both"/>
      </w:pPr>
      <w:r w:rsidRPr="005C6407">
        <w:t xml:space="preserve">Tematyka pracy musi być powiązana ze zmianami jakie zaszły w życiu społecznym, kulturalnym </w:t>
      </w:r>
      <w:r>
        <w:t xml:space="preserve">  </w:t>
      </w:r>
      <w:r w:rsidRPr="005C6407">
        <w:t xml:space="preserve">i gospodarczym oraz przemianami, które nastąpiły na terenie Powiatu Ryckiego po reformie samorządowe oraz dzięki integracji naszego kraju z krajami Unii Europejskiej. </w:t>
      </w:r>
    </w:p>
    <w:p w:rsidR="00EA24EB" w:rsidRPr="005C6407" w:rsidRDefault="00EA24EB" w:rsidP="005C6407">
      <w:pPr>
        <w:pStyle w:val="Default"/>
        <w:numPr>
          <w:ilvl w:val="0"/>
          <w:numId w:val="7"/>
        </w:numPr>
        <w:spacing w:after="167"/>
        <w:jc w:val="both"/>
      </w:pPr>
      <w:r w:rsidRPr="005C6407">
        <w:t xml:space="preserve">Sposób realizacji i technika filmu jest dowolna. Nie ma także ograniczeń dotyczących sprzętu, którym wykonywany będzie film (może to być profesjonalna kamera filmowa, kamera amatorska, aparat fotograficzny lub telefon komórkowy z funkcją nagrywania filmów). </w:t>
      </w:r>
    </w:p>
    <w:p w:rsidR="00EA24EB" w:rsidRPr="005C6407" w:rsidRDefault="00EA24EB" w:rsidP="005C6407">
      <w:pPr>
        <w:pStyle w:val="Default"/>
        <w:numPr>
          <w:ilvl w:val="0"/>
          <w:numId w:val="7"/>
        </w:numPr>
        <w:spacing w:after="167"/>
        <w:jc w:val="both"/>
      </w:pPr>
      <w:r w:rsidRPr="005C6407">
        <w:t xml:space="preserve">Forma filmu jest dowolna. Filmy mogą stanowić np. relację, impresję artystyczną, teledysk. Istotny jest pomysł i sposób jego realizacji. </w:t>
      </w:r>
    </w:p>
    <w:p w:rsidR="00EA24EB" w:rsidRPr="005C6407" w:rsidRDefault="00EA24EB" w:rsidP="005C6407">
      <w:pPr>
        <w:pStyle w:val="Default"/>
        <w:numPr>
          <w:ilvl w:val="0"/>
          <w:numId w:val="7"/>
        </w:numPr>
        <w:spacing w:after="167"/>
        <w:jc w:val="both"/>
      </w:pPr>
      <w:r w:rsidRPr="005C6407">
        <w:t xml:space="preserve">Czas trwania filmu: maksymalnie 5 minut. </w:t>
      </w:r>
    </w:p>
    <w:p w:rsidR="00EA24EB" w:rsidRDefault="00EA24EB" w:rsidP="00297C1F">
      <w:pPr>
        <w:pStyle w:val="Default"/>
        <w:numPr>
          <w:ilvl w:val="0"/>
          <w:numId w:val="7"/>
        </w:numPr>
        <w:spacing w:after="167"/>
        <w:jc w:val="both"/>
      </w:pPr>
      <w:r w:rsidRPr="005C6407">
        <w:t>Film powinien zostać zapisany w jednym z formatów cyfrowych: (avi, wmv, mpg, mov) i nagrany na pły</w:t>
      </w:r>
      <w:r>
        <w:t>tę DVD oraz przesłany na adres O</w:t>
      </w:r>
      <w:r w:rsidRPr="005C6407">
        <w:t xml:space="preserve">rganizatora w terminie podanym w § 5. Płyta musi być opisana imieniem i nazwiskiem </w:t>
      </w:r>
      <w:r>
        <w:t>autora</w:t>
      </w:r>
      <w:r w:rsidRPr="005C6407">
        <w:t xml:space="preserve">. </w:t>
      </w:r>
    </w:p>
    <w:p w:rsidR="00EA24EB" w:rsidRDefault="00EA24EB" w:rsidP="000C44A3">
      <w:pPr>
        <w:pStyle w:val="Default"/>
        <w:numPr>
          <w:ilvl w:val="0"/>
          <w:numId w:val="7"/>
        </w:numPr>
        <w:spacing w:after="167"/>
        <w:jc w:val="both"/>
      </w:pPr>
      <w:r w:rsidRPr="005C6407">
        <w:t>F</w:t>
      </w:r>
      <w:r>
        <w:t>orma prezentacji multimedialnej jest dowolna. O</w:t>
      </w:r>
      <w:r w:rsidRPr="005C6407">
        <w:t xml:space="preserve">bjętość </w:t>
      </w:r>
      <w:r>
        <w:t xml:space="preserve">nie więcej niż 30 slajdów. </w:t>
      </w:r>
    </w:p>
    <w:p w:rsidR="00EA24EB" w:rsidRDefault="00EA24EB" w:rsidP="000C44A3">
      <w:pPr>
        <w:pStyle w:val="Default"/>
        <w:numPr>
          <w:ilvl w:val="0"/>
          <w:numId w:val="7"/>
        </w:numPr>
        <w:spacing w:after="167"/>
        <w:jc w:val="both"/>
      </w:pPr>
      <w:r>
        <w:t>Prezentację multimedialną należy składać na płycie CD.</w:t>
      </w:r>
    </w:p>
    <w:p w:rsidR="00EA24EB" w:rsidRDefault="00EA24EB" w:rsidP="000C44A3">
      <w:pPr>
        <w:pStyle w:val="Default"/>
        <w:numPr>
          <w:ilvl w:val="0"/>
          <w:numId w:val="7"/>
        </w:numPr>
        <w:jc w:val="both"/>
      </w:pPr>
      <w:r>
        <w:t xml:space="preserve">Prezentacja przesłana na adres Organizatora </w:t>
      </w:r>
      <w:r w:rsidRPr="005C6407">
        <w:t>w terminie podanym w § 5</w:t>
      </w:r>
      <w:r>
        <w:t xml:space="preserve"> powinna być zapisana w formacie umożliwiającym otwarcie jej bezpośrednio w programie Power Point (z rozszerzeniem *.ppt, *.pptx). Jako nazwę pliku należy wpisać swoje imię i nazwisko (np.: Jan_Kowalski.pptx)</w:t>
      </w:r>
    </w:p>
    <w:p w:rsidR="00EA24EB" w:rsidRDefault="00EA24EB" w:rsidP="000C44A3">
      <w:pPr>
        <w:pStyle w:val="Default"/>
        <w:ind w:left="360"/>
        <w:jc w:val="both"/>
      </w:pPr>
    </w:p>
    <w:p w:rsidR="00EA24EB" w:rsidRDefault="00EA24EB" w:rsidP="000C44A3">
      <w:pPr>
        <w:pStyle w:val="Default"/>
        <w:numPr>
          <w:ilvl w:val="0"/>
          <w:numId w:val="7"/>
        </w:numPr>
        <w:jc w:val="both"/>
      </w:pPr>
      <w:r>
        <w:t>Zarówno w filmie jak i prezentacji należ zawrzeć informacje dotyczące autora: imię i nazwisko ucznia, nazwę szkoły, klasę, telefon kontaktowy.</w:t>
      </w:r>
    </w:p>
    <w:p w:rsidR="00EA24EB" w:rsidRDefault="00EA24EB" w:rsidP="000C44A3">
      <w:pPr>
        <w:pStyle w:val="Default"/>
        <w:jc w:val="both"/>
      </w:pPr>
    </w:p>
    <w:p w:rsidR="00EA24EB" w:rsidRPr="005C6407" w:rsidRDefault="00EA24EB" w:rsidP="000C44A3">
      <w:pPr>
        <w:pStyle w:val="Default"/>
        <w:numPr>
          <w:ilvl w:val="0"/>
          <w:numId w:val="7"/>
        </w:numPr>
        <w:jc w:val="both"/>
      </w:pPr>
      <w:r>
        <w:t xml:space="preserve">Film i </w:t>
      </w:r>
      <w:r w:rsidRPr="005C6407">
        <w:t xml:space="preserve">prezentacja nie może zawierać wulgarnych, dyskryminujących treści oraz elementów promujących używki. </w:t>
      </w:r>
    </w:p>
    <w:p w:rsidR="00EA24EB" w:rsidRPr="005C6407" w:rsidRDefault="00EA24EB" w:rsidP="005C6407">
      <w:pPr>
        <w:pStyle w:val="Default"/>
        <w:jc w:val="both"/>
      </w:pPr>
    </w:p>
    <w:p w:rsidR="00EA24EB" w:rsidRDefault="00EA24EB" w:rsidP="005C6407">
      <w:pPr>
        <w:pStyle w:val="Default"/>
        <w:jc w:val="center"/>
        <w:rPr>
          <w:b/>
          <w:bCs/>
        </w:rPr>
      </w:pPr>
      <w:r w:rsidRPr="005C6407">
        <w:rPr>
          <w:b/>
          <w:bCs/>
        </w:rPr>
        <w:t>§ 5</w:t>
      </w:r>
    </w:p>
    <w:p w:rsidR="00EA24EB" w:rsidRPr="005C6407" w:rsidRDefault="00EA24EB" w:rsidP="005C6407">
      <w:pPr>
        <w:pStyle w:val="Default"/>
        <w:jc w:val="center"/>
        <w:rPr>
          <w:b/>
          <w:bCs/>
        </w:rPr>
      </w:pPr>
    </w:p>
    <w:p w:rsidR="00EA24EB" w:rsidRPr="005C6407" w:rsidRDefault="00EA24EB" w:rsidP="005C6407">
      <w:pPr>
        <w:pStyle w:val="Default"/>
        <w:jc w:val="center"/>
        <w:rPr>
          <w:b/>
          <w:bCs/>
        </w:rPr>
      </w:pPr>
      <w:r w:rsidRPr="005C6407">
        <w:rPr>
          <w:b/>
          <w:bCs/>
        </w:rPr>
        <w:t>SKŁADANIE PRAC</w:t>
      </w:r>
    </w:p>
    <w:p w:rsidR="00EA24EB" w:rsidRPr="005C6407" w:rsidRDefault="00EA24EB" w:rsidP="005C6407">
      <w:pPr>
        <w:pStyle w:val="Default"/>
        <w:jc w:val="both"/>
      </w:pPr>
    </w:p>
    <w:p w:rsidR="00EA24EB" w:rsidRPr="00971257" w:rsidRDefault="00EA24EB" w:rsidP="00E93725">
      <w:pPr>
        <w:pStyle w:val="Default"/>
        <w:numPr>
          <w:ilvl w:val="0"/>
          <w:numId w:val="9"/>
        </w:numPr>
        <w:jc w:val="both"/>
      </w:pPr>
      <w:r w:rsidRPr="00971257">
        <w:t>Warunkiem uczestnictwa w Konkursie jest dostarczenie (osobiście lub listownie) filmu, lub prezentacji  na płycie DVD/CD wraz z wypełnionym formularzem zgłoszeniowym, stanowiącym załącznik nr 1 do niniejszego regulaminu w terminie od dnia ogł</w:t>
      </w:r>
      <w:r>
        <w:t xml:space="preserve">oszenia konkursu do dnia                    </w:t>
      </w:r>
      <w:r>
        <w:rPr>
          <w:b/>
          <w:bCs/>
        </w:rPr>
        <w:t>6</w:t>
      </w:r>
      <w:r w:rsidRPr="00971257">
        <w:rPr>
          <w:b/>
          <w:bCs/>
        </w:rPr>
        <w:t xml:space="preserve"> </w:t>
      </w:r>
      <w:r>
        <w:rPr>
          <w:b/>
          <w:bCs/>
        </w:rPr>
        <w:t>czerwca</w:t>
      </w:r>
      <w:r w:rsidRPr="00971257">
        <w:rPr>
          <w:b/>
          <w:bCs/>
        </w:rPr>
        <w:t xml:space="preserve"> 2014 r. </w:t>
      </w:r>
      <w:r w:rsidRPr="00971257">
        <w:t xml:space="preserve">(liczy się data wpływu) na adres: </w:t>
      </w:r>
    </w:p>
    <w:p w:rsidR="00EA24EB" w:rsidRPr="00971257" w:rsidRDefault="00EA24EB" w:rsidP="005C6407">
      <w:pPr>
        <w:pStyle w:val="Default"/>
        <w:ind w:left="360" w:firstLine="348"/>
        <w:jc w:val="both"/>
        <w:rPr>
          <w:b/>
          <w:bCs/>
        </w:rPr>
      </w:pPr>
      <w:r w:rsidRPr="00971257">
        <w:rPr>
          <w:b/>
          <w:bCs/>
        </w:rPr>
        <w:t>Starostwo Powiatowe w Rykach</w:t>
      </w:r>
    </w:p>
    <w:p w:rsidR="00EA24EB" w:rsidRPr="00971257" w:rsidRDefault="00EA24EB" w:rsidP="005C6407">
      <w:pPr>
        <w:pStyle w:val="Default"/>
        <w:ind w:left="360" w:firstLine="348"/>
        <w:jc w:val="both"/>
        <w:rPr>
          <w:b/>
          <w:bCs/>
        </w:rPr>
      </w:pPr>
      <w:r w:rsidRPr="00971257">
        <w:rPr>
          <w:b/>
          <w:bCs/>
        </w:rPr>
        <w:t>ul. Wyczółkowskiego 10A</w:t>
      </w:r>
    </w:p>
    <w:p w:rsidR="00EA24EB" w:rsidRPr="00971257" w:rsidRDefault="00EA24EB" w:rsidP="005C6407">
      <w:pPr>
        <w:pStyle w:val="Default"/>
        <w:ind w:left="360" w:firstLine="348"/>
        <w:jc w:val="both"/>
        <w:rPr>
          <w:b/>
          <w:bCs/>
        </w:rPr>
      </w:pPr>
      <w:r w:rsidRPr="00971257">
        <w:rPr>
          <w:b/>
          <w:bCs/>
        </w:rPr>
        <w:t>08-500 Ryki</w:t>
      </w:r>
    </w:p>
    <w:p w:rsidR="00EA24EB" w:rsidRPr="005C6407" w:rsidRDefault="00EA24EB" w:rsidP="007122CC">
      <w:pPr>
        <w:pStyle w:val="Default"/>
        <w:ind w:left="360" w:firstLine="348"/>
        <w:jc w:val="both"/>
      </w:pPr>
      <w:r w:rsidRPr="005C6407">
        <w:t xml:space="preserve">z dopiskiem na kopercie </w:t>
      </w:r>
      <w:r>
        <w:rPr>
          <w:b/>
          <w:bCs/>
          <w:i/>
          <w:iCs/>
        </w:rPr>
        <w:t>„15- lecie S</w:t>
      </w:r>
      <w:r w:rsidRPr="00971257">
        <w:rPr>
          <w:b/>
          <w:bCs/>
          <w:i/>
          <w:iCs/>
        </w:rPr>
        <w:t xml:space="preserve">amorządu </w:t>
      </w:r>
      <w:r>
        <w:rPr>
          <w:b/>
          <w:bCs/>
          <w:i/>
          <w:iCs/>
        </w:rPr>
        <w:t>Powiatu Ryckiego</w:t>
      </w:r>
      <w:r w:rsidRPr="00971257">
        <w:rPr>
          <w:b/>
          <w:bCs/>
          <w:i/>
          <w:iCs/>
        </w:rPr>
        <w:t>”</w:t>
      </w:r>
      <w:r w:rsidRPr="005C6407">
        <w:t xml:space="preserve"> </w:t>
      </w:r>
    </w:p>
    <w:p w:rsidR="00EA24EB" w:rsidRPr="005C6407" w:rsidRDefault="00EA24EB" w:rsidP="005C6407">
      <w:pPr>
        <w:pStyle w:val="Default"/>
        <w:ind w:left="360" w:firstLine="348"/>
        <w:jc w:val="both"/>
      </w:pPr>
    </w:p>
    <w:p w:rsidR="00EA24EB" w:rsidRPr="005C6407" w:rsidRDefault="00EA24EB" w:rsidP="005C6407">
      <w:pPr>
        <w:pStyle w:val="Default"/>
        <w:numPr>
          <w:ilvl w:val="0"/>
          <w:numId w:val="9"/>
        </w:numPr>
        <w:spacing w:after="164"/>
        <w:jc w:val="both"/>
      </w:pPr>
      <w:r w:rsidRPr="005C6407">
        <w:t xml:space="preserve">W przypadku uczestnika niepełnoletniego, formularz musi zostać podpisany przez rodzica lub opiekuna prawnego. </w:t>
      </w:r>
    </w:p>
    <w:p w:rsidR="00EA24EB" w:rsidRPr="005C6407" w:rsidRDefault="00EA24EB" w:rsidP="00971257">
      <w:pPr>
        <w:pStyle w:val="Default"/>
        <w:numPr>
          <w:ilvl w:val="0"/>
          <w:numId w:val="9"/>
        </w:numPr>
        <w:spacing w:after="164"/>
        <w:jc w:val="both"/>
      </w:pPr>
      <w:r w:rsidRPr="005C6407">
        <w:t xml:space="preserve">Formularz zgłoszeniowy jest dostępny na stronie </w:t>
      </w:r>
      <w:r>
        <w:t xml:space="preserve">internetowej </w:t>
      </w:r>
      <w:hyperlink r:id="rId7" w:history="1">
        <w:r w:rsidRPr="00252B8E">
          <w:rPr>
            <w:rStyle w:val="Hyperlink"/>
          </w:rPr>
          <w:t>www.ryki.powiat.pl</w:t>
        </w:r>
      </w:hyperlink>
      <w:r>
        <w:t xml:space="preserve"> </w:t>
      </w:r>
      <w:r w:rsidRPr="005C6407">
        <w:t xml:space="preserve">oraz </w:t>
      </w:r>
      <w:r>
        <w:t xml:space="preserve">                       </w:t>
      </w:r>
      <w:r w:rsidRPr="005C6407">
        <w:t>w Wydziale Edukacji, Zdrowia, Kultury i Spraw Społecznych</w:t>
      </w:r>
      <w:r>
        <w:t>,</w:t>
      </w:r>
      <w:r w:rsidRPr="005C6407">
        <w:t xml:space="preserve"> po</w:t>
      </w:r>
      <w:r>
        <w:t>kój</w:t>
      </w:r>
      <w:r w:rsidRPr="005C6407">
        <w:t xml:space="preserve"> 211.</w:t>
      </w:r>
    </w:p>
    <w:p w:rsidR="00EA24EB" w:rsidRPr="005C6407" w:rsidRDefault="00EA24EB" w:rsidP="005C6407">
      <w:pPr>
        <w:pStyle w:val="Default"/>
        <w:numPr>
          <w:ilvl w:val="0"/>
          <w:numId w:val="9"/>
        </w:numPr>
        <w:jc w:val="both"/>
      </w:pPr>
      <w:r w:rsidRPr="005C6407">
        <w:t xml:space="preserve">Dostarczenie formularza zgłoszeniowego jest równoznaczne z akceptacją warunków przedmiotowego regulaminu oraz wyrażeniem zgody na przetwarzanie danych osobowych zgodnie z ustawą o ochronie danych osobowych z dn. 29.08.1997 r. (Dz. U. Nr 133, poz. 883). </w:t>
      </w:r>
    </w:p>
    <w:p w:rsidR="00EA24EB" w:rsidRPr="005C6407" w:rsidRDefault="00EA24EB" w:rsidP="005C6407">
      <w:pPr>
        <w:pStyle w:val="Default"/>
        <w:jc w:val="both"/>
      </w:pPr>
    </w:p>
    <w:p w:rsidR="00EA24EB" w:rsidRDefault="00EA24EB" w:rsidP="005C6407">
      <w:pPr>
        <w:pStyle w:val="Default"/>
        <w:jc w:val="center"/>
        <w:rPr>
          <w:b/>
          <w:bCs/>
        </w:rPr>
      </w:pPr>
      <w:r w:rsidRPr="005C6407">
        <w:rPr>
          <w:b/>
          <w:bCs/>
        </w:rPr>
        <w:t>§ 6</w:t>
      </w:r>
    </w:p>
    <w:p w:rsidR="00EA24EB" w:rsidRPr="005C6407" w:rsidRDefault="00EA24EB" w:rsidP="005C6407">
      <w:pPr>
        <w:pStyle w:val="Default"/>
        <w:jc w:val="center"/>
        <w:rPr>
          <w:b/>
          <w:bCs/>
        </w:rPr>
      </w:pPr>
    </w:p>
    <w:p w:rsidR="00EA24EB" w:rsidRPr="005C6407" w:rsidRDefault="00EA24EB" w:rsidP="005C6407">
      <w:pPr>
        <w:pStyle w:val="Default"/>
        <w:jc w:val="center"/>
        <w:rPr>
          <w:b/>
          <w:bCs/>
        </w:rPr>
      </w:pPr>
      <w:r w:rsidRPr="005C6407">
        <w:rPr>
          <w:b/>
          <w:bCs/>
        </w:rPr>
        <w:t>KWALIFIKACJA I OCENA FILMÓW i PREZENTACJI</w:t>
      </w:r>
    </w:p>
    <w:p w:rsidR="00EA24EB" w:rsidRPr="005C6407" w:rsidRDefault="00EA24EB" w:rsidP="005C6407">
      <w:pPr>
        <w:pStyle w:val="Default"/>
        <w:jc w:val="both"/>
      </w:pPr>
    </w:p>
    <w:p w:rsidR="00EA24EB" w:rsidRPr="005C6407" w:rsidRDefault="00EA24EB" w:rsidP="00FE7076">
      <w:pPr>
        <w:pStyle w:val="Default"/>
        <w:numPr>
          <w:ilvl w:val="0"/>
          <w:numId w:val="11"/>
        </w:numPr>
        <w:spacing w:after="167"/>
        <w:jc w:val="both"/>
      </w:pPr>
      <w:r w:rsidRPr="005C6407">
        <w:t>Filmy</w:t>
      </w:r>
      <w:r>
        <w:t xml:space="preserve"> i prezentacje oceniać będzie Komisja Konkursowa</w:t>
      </w:r>
      <w:r w:rsidRPr="005C6407">
        <w:t xml:space="preserve"> </w:t>
      </w:r>
      <w:r>
        <w:t>powołana</w:t>
      </w:r>
      <w:r w:rsidRPr="005C6407">
        <w:t xml:space="preserve"> przez Organizatora Konkursu. </w:t>
      </w:r>
    </w:p>
    <w:p w:rsidR="00EA24EB" w:rsidRPr="005C6407" w:rsidRDefault="00EA24EB" w:rsidP="00297C1F">
      <w:pPr>
        <w:pStyle w:val="Default"/>
        <w:numPr>
          <w:ilvl w:val="0"/>
          <w:numId w:val="11"/>
        </w:numPr>
        <w:spacing w:after="167"/>
        <w:jc w:val="both"/>
      </w:pPr>
      <w:r w:rsidRPr="005C6407">
        <w:t>W Konkursie nie mogą brać udziału filmy</w:t>
      </w:r>
      <w:r>
        <w:t xml:space="preserve"> i </w:t>
      </w:r>
      <w:r w:rsidRPr="005C6407">
        <w:t>prezentac</w:t>
      </w:r>
      <w:r>
        <w:t>je zrealizowane przez członków Komisji Konkursowej</w:t>
      </w:r>
      <w:r w:rsidRPr="005C6407">
        <w:t xml:space="preserve"> oraz członkowie ich najbliższych rodzin. </w:t>
      </w:r>
    </w:p>
    <w:p w:rsidR="00EA24EB" w:rsidRPr="005C6407" w:rsidRDefault="00EA24EB" w:rsidP="00297C1F">
      <w:pPr>
        <w:pStyle w:val="Default"/>
        <w:numPr>
          <w:ilvl w:val="0"/>
          <w:numId w:val="11"/>
        </w:numPr>
        <w:spacing w:after="167"/>
        <w:jc w:val="both"/>
      </w:pPr>
      <w:r>
        <w:t>Prace będą oceniane z uwzględnieniem następujących kryteriów:</w:t>
      </w:r>
      <w:r w:rsidRPr="005C6407">
        <w:t xml:space="preserve"> </w:t>
      </w:r>
    </w:p>
    <w:p w:rsidR="00EA24EB" w:rsidRPr="005C6407" w:rsidRDefault="00EA24EB" w:rsidP="005C6407">
      <w:pPr>
        <w:pStyle w:val="Default"/>
        <w:numPr>
          <w:ilvl w:val="1"/>
          <w:numId w:val="11"/>
        </w:numPr>
        <w:spacing w:after="167"/>
        <w:jc w:val="both"/>
      </w:pPr>
      <w:r w:rsidRPr="005C6407">
        <w:t xml:space="preserve">zgodność tematu filmu, lub prezentacji z tematyką konkursową, </w:t>
      </w:r>
    </w:p>
    <w:p w:rsidR="00EA24EB" w:rsidRPr="005C6407" w:rsidRDefault="00EA24EB" w:rsidP="005C6407">
      <w:pPr>
        <w:pStyle w:val="Default"/>
        <w:numPr>
          <w:ilvl w:val="1"/>
          <w:numId w:val="11"/>
        </w:numPr>
        <w:spacing w:after="167"/>
        <w:jc w:val="both"/>
      </w:pPr>
      <w:r w:rsidRPr="005C6407">
        <w:t>wartość artystyczną i techniczną filmu, lub prezentacji,</w:t>
      </w:r>
    </w:p>
    <w:p w:rsidR="00EA24EB" w:rsidRPr="005C6407" w:rsidRDefault="00EA24EB" w:rsidP="005C6407">
      <w:pPr>
        <w:pStyle w:val="Default"/>
        <w:numPr>
          <w:ilvl w:val="1"/>
          <w:numId w:val="11"/>
        </w:numPr>
        <w:spacing w:after="167"/>
        <w:jc w:val="both"/>
      </w:pPr>
      <w:r w:rsidRPr="005C6407">
        <w:t>oryginalność podejścia do tematu i pomysł na film, lub prezentację,</w:t>
      </w:r>
    </w:p>
    <w:p w:rsidR="00EA24EB" w:rsidRPr="005C6407" w:rsidRDefault="00EA24EB" w:rsidP="005C6407">
      <w:pPr>
        <w:pStyle w:val="Default"/>
        <w:numPr>
          <w:ilvl w:val="1"/>
          <w:numId w:val="11"/>
        </w:numPr>
        <w:jc w:val="both"/>
      </w:pPr>
      <w:r>
        <w:t xml:space="preserve">innowacyjność i </w:t>
      </w:r>
      <w:r w:rsidRPr="005C6407">
        <w:t xml:space="preserve">kreatywność. </w:t>
      </w:r>
    </w:p>
    <w:p w:rsidR="00EA24EB" w:rsidRPr="005C6407" w:rsidRDefault="00EA24EB" w:rsidP="005C6407">
      <w:pPr>
        <w:pStyle w:val="Default"/>
        <w:jc w:val="both"/>
      </w:pPr>
    </w:p>
    <w:p w:rsidR="00EA24EB" w:rsidRDefault="00EA24EB" w:rsidP="005C6407">
      <w:pPr>
        <w:pStyle w:val="Default"/>
        <w:jc w:val="center"/>
        <w:rPr>
          <w:b/>
          <w:bCs/>
        </w:rPr>
      </w:pPr>
      <w:r w:rsidRPr="005C6407">
        <w:rPr>
          <w:b/>
          <w:bCs/>
        </w:rPr>
        <w:t>§ 7</w:t>
      </w:r>
    </w:p>
    <w:p w:rsidR="00EA24EB" w:rsidRPr="005C6407" w:rsidRDefault="00EA24EB" w:rsidP="005C6407">
      <w:pPr>
        <w:pStyle w:val="Default"/>
        <w:jc w:val="center"/>
        <w:rPr>
          <w:b/>
          <w:bCs/>
        </w:rPr>
      </w:pPr>
    </w:p>
    <w:p w:rsidR="00EA24EB" w:rsidRPr="005C6407" w:rsidRDefault="00EA24EB" w:rsidP="005C6407">
      <w:pPr>
        <w:pStyle w:val="Default"/>
        <w:jc w:val="center"/>
        <w:rPr>
          <w:b/>
          <w:bCs/>
        </w:rPr>
      </w:pPr>
      <w:r w:rsidRPr="005C6407">
        <w:rPr>
          <w:b/>
          <w:bCs/>
        </w:rPr>
        <w:t>NAGRODY</w:t>
      </w:r>
    </w:p>
    <w:p w:rsidR="00EA24EB" w:rsidRPr="005C6407" w:rsidRDefault="00EA24EB" w:rsidP="005C6407">
      <w:pPr>
        <w:pStyle w:val="Default"/>
        <w:jc w:val="both"/>
      </w:pPr>
    </w:p>
    <w:p w:rsidR="00EA24EB" w:rsidRDefault="00EA24EB" w:rsidP="00297C1F">
      <w:pPr>
        <w:pStyle w:val="Default"/>
        <w:numPr>
          <w:ilvl w:val="0"/>
          <w:numId w:val="21"/>
        </w:numPr>
        <w:jc w:val="both"/>
      </w:pPr>
      <w:r>
        <w:t xml:space="preserve">Komisja Konkursowa dokona oceny prac w 2 kategoriach: </w:t>
      </w:r>
    </w:p>
    <w:p w:rsidR="00EA24EB" w:rsidRDefault="00EA24EB" w:rsidP="00FB47E9">
      <w:pPr>
        <w:pStyle w:val="Default"/>
        <w:numPr>
          <w:ilvl w:val="1"/>
          <w:numId w:val="21"/>
        </w:numPr>
        <w:jc w:val="both"/>
      </w:pPr>
      <w:r>
        <w:t>I kategoria – film,</w:t>
      </w:r>
    </w:p>
    <w:p w:rsidR="00EA24EB" w:rsidRDefault="00EA24EB" w:rsidP="007122CC">
      <w:pPr>
        <w:pStyle w:val="Default"/>
        <w:numPr>
          <w:ilvl w:val="1"/>
          <w:numId w:val="21"/>
        </w:numPr>
        <w:jc w:val="both"/>
      </w:pPr>
      <w:r>
        <w:t>II kategoria - prezentacja multimedialna.</w:t>
      </w:r>
    </w:p>
    <w:p w:rsidR="00EA24EB" w:rsidRDefault="00EA24EB" w:rsidP="007122CC">
      <w:pPr>
        <w:pStyle w:val="Default"/>
        <w:numPr>
          <w:ilvl w:val="0"/>
          <w:numId w:val="21"/>
        </w:numPr>
        <w:jc w:val="both"/>
      </w:pPr>
      <w:r>
        <w:t>Komisja Konkursowa</w:t>
      </w:r>
      <w:r w:rsidRPr="005C6407">
        <w:t xml:space="preserve"> przyzna nagrody </w:t>
      </w:r>
      <w:r>
        <w:t xml:space="preserve">rzeczowe /sprzęt elektroniczny/ w dwóch kategoriach: </w:t>
      </w:r>
    </w:p>
    <w:p w:rsidR="00EA24EB" w:rsidRDefault="00EA24EB" w:rsidP="006836F9">
      <w:pPr>
        <w:pStyle w:val="Default"/>
        <w:ind w:left="360" w:firstLine="348"/>
        <w:jc w:val="both"/>
      </w:pPr>
      <w:r>
        <w:t xml:space="preserve">1) film </w:t>
      </w:r>
    </w:p>
    <w:p w:rsidR="00EA24EB" w:rsidRPr="005C6407" w:rsidRDefault="00EA24EB" w:rsidP="006836F9">
      <w:pPr>
        <w:pStyle w:val="Default"/>
        <w:ind w:left="360" w:firstLine="348"/>
        <w:jc w:val="both"/>
      </w:pPr>
      <w:r>
        <w:t>2) prezentacja multimedialna</w:t>
      </w:r>
    </w:p>
    <w:p w:rsidR="00EA24EB" w:rsidRPr="006836F9" w:rsidRDefault="00EA24EB" w:rsidP="006836F9">
      <w:pPr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36F9">
        <w:rPr>
          <w:rFonts w:ascii="Times New Roman" w:hAnsi="Times New Roman"/>
          <w:color w:val="000000"/>
          <w:sz w:val="24"/>
          <w:szCs w:val="24"/>
        </w:rPr>
        <w:t xml:space="preserve">W każdej kategorii przyznane zostaną 3 nagrody główne oraz </w:t>
      </w:r>
      <w:r>
        <w:rPr>
          <w:rFonts w:ascii="Times New Roman" w:hAnsi="Times New Roman"/>
          <w:color w:val="000000"/>
          <w:sz w:val="24"/>
          <w:szCs w:val="24"/>
        </w:rPr>
        <w:t xml:space="preserve">po dwa </w:t>
      </w:r>
      <w:r w:rsidRPr="006836F9">
        <w:rPr>
          <w:rFonts w:ascii="Times New Roman" w:hAnsi="Times New Roman"/>
          <w:color w:val="000000"/>
          <w:sz w:val="24"/>
          <w:szCs w:val="24"/>
        </w:rPr>
        <w:t>wyróżnienia.</w:t>
      </w:r>
    </w:p>
    <w:p w:rsidR="00EA24EB" w:rsidRDefault="00EA24EB" w:rsidP="00FB47E9">
      <w:pPr>
        <w:pStyle w:val="Default"/>
        <w:numPr>
          <w:ilvl w:val="0"/>
          <w:numId w:val="21"/>
        </w:numPr>
        <w:jc w:val="both"/>
      </w:pPr>
      <w:r>
        <w:t>Komisja Konkursowa zastrzega sobie prawo do innego podziału nagród.</w:t>
      </w:r>
    </w:p>
    <w:p w:rsidR="00EA24EB" w:rsidRPr="005C6407" w:rsidRDefault="00EA24EB" w:rsidP="005C6407">
      <w:pPr>
        <w:pStyle w:val="Default"/>
        <w:ind w:left="360" w:firstLine="348"/>
        <w:jc w:val="both"/>
      </w:pPr>
    </w:p>
    <w:p w:rsidR="00EA24EB" w:rsidRDefault="00EA24EB" w:rsidP="00E93725">
      <w:pPr>
        <w:pStyle w:val="Default"/>
        <w:numPr>
          <w:ilvl w:val="0"/>
          <w:numId w:val="21"/>
        </w:numPr>
        <w:jc w:val="both"/>
      </w:pPr>
      <w:r w:rsidRPr="005C6407">
        <w:t xml:space="preserve">Ogłoszenie werdyktu </w:t>
      </w:r>
      <w:r>
        <w:t>Komisji Konkursowej</w:t>
      </w:r>
      <w:r w:rsidRPr="005C6407">
        <w:t xml:space="preserve"> oraz wręczenie nagród zwycięzcom nastąpi w dniu </w:t>
      </w:r>
      <w:r>
        <w:t xml:space="preserve"> </w:t>
      </w:r>
      <w:r w:rsidRPr="00E93725">
        <w:rPr>
          <w:b/>
          <w:bCs/>
        </w:rPr>
        <w:t>18</w:t>
      </w:r>
      <w:r w:rsidRPr="00FB47E9">
        <w:rPr>
          <w:b/>
          <w:bCs/>
        </w:rPr>
        <w:t xml:space="preserve"> </w:t>
      </w:r>
      <w:r>
        <w:rPr>
          <w:b/>
          <w:bCs/>
        </w:rPr>
        <w:t>czerwca</w:t>
      </w:r>
      <w:r w:rsidRPr="00FB47E9">
        <w:rPr>
          <w:b/>
          <w:bCs/>
        </w:rPr>
        <w:t xml:space="preserve"> 2014 roku</w:t>
      </w:r>
      <w:r>
        <w:t xml:space="preserve"> podczas </w:t>
      </w:r>
      <w:r w:rsidRPr="00FB47E9">
        <w:rPr>
          <w:b/>
          <w:bCs/>
        </w:rPr>
        <w:t>Pikniku Samorządowego Powiatu Ryckiego – Nowoczesna Promocja Miejscowości – Uczymy się Samorządności</w:t>
      </w:r>
      <w:r w:rsidRPr="005C6407">
        <w:t>.</w:t>
      </w:r>
    </w:p>
    <w:p w:rsidR="00EA24EB" w:rsidRPr="005C6407" w:rsidRDefault="00EA24EB" w:rsidP="005C6407">
      <w:pPr>
        <w:pStyle w:val="Default"/>
        <w:ind w:left="360"/>
        <w:jc w:val="both"/>
      </w:pPr>
    </w:p>
    <w:p w:rsidR="00EA24EB" w:rsidRPr="00E515DA" w:rsidRDefault="00EA24EB" w:rsidP="00870270">
      <w:pPr>
        <w:pStyle w:val="Default"/>
        <w:numPr>
          <w:ilvl w:val="0"/>
          <w:numId w:val="21"/>
        </w:numPr>
        <w:spacing w:after="165"/>
        <w:jc w:val="both"/>
      </w:pPr>
      <w:r w:rsidRPr="00E515DA">
        <w:rPr>
          <w:lang w:eastAsia="pl-PL"/>
        </w:rPr>
        <w:t xml:space="preserve">Wyniki konkursu </w:t>
      </w:r>
      <w:r>
        <w:rPr>
          <w:lang w:eastAsia="pl-PL"/>
        </w:rPr>
        <w:t xml:space="preserve">zostaną </w:t>
      </w:r>
      <w:r w:rsidRPr="00E515DA">
        <w:rPr>
          <w:lang w:eastAsia="pl-PL"/>
        </w:rPr>
        <w:t xml:space="preserve">umieszczone na stronie internetowej: </w:t>
      </w:r>
      <w:hyperlink r:id="rId8" w:history="1">
        <w:r w:rsidRPr="0075669C">
          <w:rPr>
            <w:rStyle w:val="Hyperlink"/>
            <w:lang w:eastAsia="pl-PL"/>
          </w:rPr>
          <w:t>www.ryki.powiat.pl</w:t>
        </w:r>
      </w:hyperlink>
      <w:r>
        <w:rPr>
          <w:lang w:eastAsia="pl-PL"/>
        </w:rPr>
        <w:t xml:space="preserve"> </w:t>
      </w:r>
      <w:r w:rsidRPr="00E515DA">
        <w:t xml:space="preserve"> </w:t>
      </w:r>
      <w:r>
        <w:t>oraz podane do publicznej wiadomości za pośrednictwem lokalnych środków społecznego przekazu.</w:t>
      </w:r>
    </w:p>
    <w:p w:rsidR="00EA24EB" w:rsidRPr="005C6407" w:rsidRDefault="00EA24EB" w:rsidP="006836F9">
      <w:pPr>
        <w:pStyle w:val="Default"/>
        <w:numPr>
          <w:ilvl w:val="0"/>
          <w:numId w:val="21"/>
        </w:numPr>
        <w:spacing w:after="165"/>
        <w:jc w:val="both"/>
      </w:pPr>
      <w:r>
        <w:t>Decyzja Komisji Konkursowej</w:t>
      </w:r>
      <w:r w:rsidRPr="005C6407">
        <w:t xml:space="preserve"> jest ostateczna i nie</w:t>
      </w:r>
      <w:r>
        <w:t xml:space="preserve">odwołalna. </w:t>
      </w:r>
      <w:r w:rsidRPr="005C6407">
        <w:t xml:space="preserve"> </w:t>
      </w:r>
    </w:p>
    <w:p w:rsidR="00EA24EB" w:rsidRDefault="00EA24EB" w:rsidP="005C6407">
      <w:pPr>
        <w:pStyle w:val="Default"/>
        <w:jc w:val="center"/>
        <w:rPr>
          <w:b/>
          <w:bCs/>
        </w:rPr>
      </w:pPr>
      <w:r w:rsidRPr="005C6407">
        <w:rPr>
          <w:b/>
          <w:bCs/>
        </w:rPr>
        <w:t>§ 8</w:t>
      </w:r>
    </w:p>
    <w:p w:rsidR="00EA24EB" w:rsidRPr="005C6407" w:rsidRDefault="00EA24EB" w:rsidP="005C6407">
      <w:pPr>
        <w:pStyle w:val="Default"/>
        <w:jc w:val="center"/>
        <w:rPr>
          <w:b/>
          <w:bCs/>
        </w:rPr>
      </w:pPr>
    </w:p>
    <w:p w:rsidR="00EA24EB" w:rsidRPr="005C6407" w:rsidRDefault="00EA24EB" w:rsidP="005C6407">
      <w:pPr>
        <w:pStyle w:val="Default"/>
        <w:jc w:val="center"/>
        <w:rPr>
          <w:b/>
          <w:bCs/>
        </w:rPr>
      </w:pPr>
      <w:r w:rsidRPr="005C6407">
        <w:rPr>
          <w:b/>
          <w:bCs/>
        </w:rPr>
        <w:t>PRAWA AUTORÓW I ORGANIZATORA</w:t>
      </w:r>
    </w:p>
    <w:p w:rsidR="00EA24EB" w:rsidRPr="005C6407" w:rsidRDefault="00EA24EB" w:rsidP="005C6407">
      <w:pPr>
        <w:pStyle w:val="Default"/>
        <w:jc w:val="both"/>
      </w:pPr>
    </w:p>
    <w:p w:rsidR="00EA24EB" w:rsidRPr="005C6407" w:rsidRDefault="00EA24EB" w:rsidP="006836F9">
      <w:pPr>
        <w:pStyle w:val="Default"/>
        <w:numPr>
          <w:ilvl w:val="0"/>
          <w:numId w:val="17"/>
        </w:numPr>
        <w:spacing w:after="166"/>
        <w:jc w:val="both"/>
      </w:pPr>
      <w:r w:rsidRPr="005C6407">
        <w:t xml:space="preserve">Przesłane przez </w:t>
      </w:r>
      <w:r>
        <w:t xml:space="preserve">autorów </w:t>
      </w:r>
      <w:r w:rsidRPr="005C6407">
        <w:t>filmy i prezentacje  ni</w:t>
      </w:r>
      <w:r>
        <w:t>e będą podlegać zwrotowi przez O</w:t>
      </w:r>
      <w:r w:rsidRPr="005C6407">
        <w:t>rganizator</w:t>
      </w:r>
      <w:r>
        <w:t>a</w:t>
      </w:r>
      <w:r w:rsidRPr="005C6407">
        <w:t xml:space="preserve">. </w:t>
      </w:r>
    </w:p>
    <w:p w:rsidR="00EA24EB" w:rsidRDefault="00EA24EB" w:rsidP="00C54DD3">
      <w:pPr>
        <w:pStyle w:val="Default"/>
        <w:numPr>
          <w:ilvl w:val="0"/>
          <w:numId w:val="17"/>
        </w:numPr>
        <w:jc w:val="both"/>
      </w:pPr>
      <w:r w:rsidRPr="005C6407">
        <w:t>Przesłanie filmu, lub prezentacji na konkurs równoznaczne jest z deklaracją</w:t>
      </w:r>
      <w:r>
        <w:t xml:space="preserve"> autora</w:t>
      </w:r>
      <w:r w:rsidRPr="005C6407">
        <w:t xml:space="preserve">, że przesłany przez niego materiał nie łamie żadnych praw autorskich, że </w:t>
      </w:r>
      <w:r>
        <w:t xml:space="preserve">autor </w:t>
      </w:r>
      <w:r w:rsidRPr="005C6407">
        <w:t>wywiązał się z wszelkich zobowiązań prawnych dotyczących zabezpieczenia odpowiednich praw w zakresie obrazu i dźwięku wykorzystanych w prezentowanej pracy, oraz że film</w:t>
      </w:r>
      <w:r>
        <w:t>/prezentacja</w:t>
      </w:r>
      <w:r w:rsidRPr="005C6407">
        <w:t xml:space="preserve"> jest wytworem oryginalnym, do którego </w:t>
      </w:r>
      <w:r>
        <w:t xml:space="preserve">autor </w:t>
      </w:r>
      <w:r w:rsidRPr="005C6407">
        <w:t xml:space="preserve">posiada wszelkie wymagane prawa. Organizatorzy Konkursu nie będą odpowiadać za jakiekolwiek uchybienia prawne dotyczące zgłoszonych prac i ich prezentacji dla potrzeb Konkursu. </w:t>
      </w:r>
    </w:p>
    <w:p w:rsidR="00EA24EB" w:rsidRPr="005C6407" w:rsidRDefault="00EA24EB" w:rsidP="005C6407">
      <w:pPr>
        <w:pStyle w:val="Default"/>
        <w:ind w:left="360"/>
        <w:jc w:val="both"/>
      </w:pPr>
    </w:p>
    <w:p w:rsidR="00EA24EB" w:rsidRPr="005C6407" w:rsidRDefault="00EA24EB" w:rsidP="005C6407">
      <w:pPr>
        <w:pStyle w:val="Default"/>
        <w:numPr>
          <w:ilvl w:val="0"/>
          <w:numId w:val="17"/>
        </w:numPr>
        <w:jc w:val="both"/>
      </w:pPr>
      <w:r>
        <w:t>Autor</w:t>
      </w:r>
      <w:r w:rsidRPr="005C6407">
        <w:t xml:space="preserve"> składając swój podpis na formularzu zgłoszeniowym, oświadcza, że udostępnia nieodpłatnie autorskie prawa majątkowe na rzecz organizatora bez ograniczeń czasowych i terytorialnych, na polach eksploatacji wskazanych w Ustawie o prawie autorskim i prawach pokrewnych z dnia 4 lutego 1994 r. ( Dz. U. 1994 Nr 24 poz. 83 z późn. zm.), w tym w szczególności w zakresie wykorzystywania techniką drukarską i cyfrową, wystawiania, udostęp</w:t>
      </w:r>
      <w:r>
        <w:t>niania na stronie internetowej O</w:t>
      </w:r>
      <w:r w:rsidRPr="005C6407">
        <w:t xml:space="preserve">rganizatora oraz we wszelkich materiałach promocyjnych i reklamowych, bez względu na sposób ich zwielokrotniania i wprowadzania do obrotu (opisana dyspozycja nie pozbawia autora prac możliwości ich wykorzystania w jego własnych celach). </w:t>
      </w:r>
    </w:p>
    <w:p w:rsidR="00EA24EB" w:rsidRPr="005C6407" w:rsidRDefault="00EA24EB" w:rsidP="005C6407">
      <w:pPr>
        <w:pStyle w:val="Default"/>
        <w:jc w:val="both"/>
      </w:pPr>
    </w:p>
    <w:p w:rsidR="00EA24EB" w:rsidRDefault="00EA24EB" w:rsidP="005C6407">
      <w:pPr>
        <w:pStyle w:val="Default"/>
        <w:jc w:val="center"/>
        <w:rPr>
          <w:b/>
          <w:bCs/>
        </w:rPr>
      </w:pPr>
      <w:r w:rsidRPr="005C6407">
        <w:rPr>
          <w:b/>
          <w:bCs/>
        </w:rPr>
        <w:t>§ 9</w:t>
      </w:r>
    </w:p>
    <w:p w:rsidR="00EA24EB" w:rsidRPr="005C6407" w:rsidRDefault="00EA24EB" w:rsidP="005C6407">
      <w:pPr>
        <w:pStyle w:val="Default"/>
        <w:jc w:val="center"/>
        <w:rPr>
          <w:b/>
          <w:bCs/>
        </w:rPr>
      </w:pPr>
    </w:p>
    <w:p w:rsidR="00EA24EB" w:rsidRPr="005C6407" w:rsidRDefault="00EA24EB" w:rsidP="005C6407">
      <w:pPr>
        <w:pStyle w:val="Default"/>
        <w:jc w:val="center"/>
        <w:rPr>
          <w:b/>
          <w:bCs/>
        </w:rPr>
      </w:pPr>
      <w:r w:rsidRPr="005C6407">
        <w:rPr>
          <w:b/>
          <w:bCs/>
        </w:rPr>
        <w:t>INFORMACJE KOŃCOWE</w:t>
      </w:r>
    </w:p>
    <w:p w:rsidR="00EA24EB" w:rsidRPr="005C6407" w:rsidRDefault="00EA24EB" w:rsidP="005C6407">
      <w:pPr>
        <w:pStyle w:val="Default"/>
        <w:jc w:val="both"/>
      </w:pPr>
    </w:p>
    <w:p w:rsidR="00EA24EB" w:rsidRPr="005C6407" w:rsidRDefault="00EA24EB" w:rsidP="00C54DD3">
      <w:pPr>
        <w:pStyle w:val="Default"/>
        <w:numPr>
          <w:ilvl w:val="0"/>
          <w:numId w:val="15"/>
        </w:numPr>
        <w:spacing w:after="167"/>
        <w:jc w:val="both"/>
      </w:pPr>
      <w:r w:rsidRPr="005C6407">
        <w:t xml:space="preserve">Zgłoszenie </w:t>
      </w:r>
      <w:r>
        <w:t>f</w:t>
      </w:r>
      <w:r w:rsidRPr="005C6407">
        <w:t>ilmu</w:t>
      </w:r>
      <w:r>
        <w:t>/prezentacji</w:t>
      </w:r>
      <w:r w:rsidRPr="005C6407">
        <w:t xml:space="preserve"> do udziału w Konkursie oznacza zgodę na postanowienia niniejszego Regulaminu. </w:t>
      </w:r>
    </w:p>
    <w:p w:rsidR="00EA24EB" w:rsidRPr="005C6407" w:rsidRDefault="00EA24EB" w:rsidP="005C6407">
      <w:pPr>
        <w:pStyle w:val="Default"/>
        <w:numPr>
          <w:ilvl w:val="0"/>
          <w:numId w:val="15"/>
        </w:numPr>
        <w:spacing w:after="167"/>
        <w:jc w:val="both"/>
      </w:pPr>
      <w:r w:rsidRPr="005C6407">
        <w:t xml:space="preserve">Organizator zobowiązuje się do ochrony danych osobowych uczestników konkursu zgodnie z przepisami prawa. </w:t>
      </w:r>
    </w:p>
    <w:p w:rsidR="00EA24EB" w:rsidRPr="005C6407" w:rsidRDefault="00EA24EB" w:rsidP="005C6407">
      <w:pPr>
        <w:pStyle w:val="Default"/>
        <w:numPr>
          <w:ilvl w:val="0"/>
          <w:numId w:val="15"/>
        </w:numPr>
        <w:spacing w:after="167"/>
        <w:jc w:val="both"/>
      </w:pPr>
      <w:r w:rsidRPr="005C6407">
        <w:t xml:space="preserve">Organizator zastrzega sobie prawo do zmiany przedmiotowego Regulaminu. Wszelkie zmiany oraz informacje dot. Konkursu publikowane będą na stronie internetowej Organizatora, </w:t>
      </w:r>
      <w:r>
        <w:t xml:space="preserve">                        </w:t>
      </w:r>
      <w:r w:rsidRPr="005C6407">
        <w:t xml:space="preserve">tj. </w:t>
      </w:r>
      <w:hyperlink r:id="rId9" w:history="1">
        <w:r w:rsidRPr="00252B8E">
          <w:rPr>
            <w:rStyle w:val="Hyperlink"/>
          </w:rPr>
          <w:t>www.ryki.powiat.pl</w:t>
        </w:r>
      </w:hyperlink>
      <w:r w:rsidRPr="005C6407">
        <w:t xml:space="preserve"> </w:t>
      </w:r>
    </w:p>
    <w:p w:rsidR="00EA24EB" w:rsidRDefault="00EA24EB" w:rsidP="00870270">
      <w:pPr>
        <w:pStyle w:val="Default"/>
        <w:numPr>
          <w:ilvl w:val="0"/>
          <w:numId w:val="15"/>
        </w:numPr>
        <w:spacing w:after="167"/>
        <w:jc w:val="both"/>
      </w:pPr>
      <w:r w:rsidRPr="005C6407">
        <w:t xml:space="preserve">Organizator nie ponosi odpowiedzialności prawnej za naruszenie praw autorskich osób trzecich przez uczestników. </w:t>
      </w:r>
    </w:p>
    <w:p w:rsidR="00EA24EB" w:rsidRDefault="00EA24EB" w:rsidP="0001537F">
      <w:pPr>
        <w:pStyle w:val="Default"/>
        <w:numPr>
          <w:ilvl w:val="0"/>
          <w:numId w:val="15"/>
        </w:numPr>
        <w:spacing w:after="167"/>
        <w:jc w:val="both"/>
      </w:pPr>
      <w:r w:rsidRPr="005C6407">
        <w:t xml:space="preserve">Kwestie sporne, </w:t>
      </w:r>
      <w:r w:rsidRPr="0001537F">
        <w:t>nie objęte</w:t>
      </w:r>
      <w:r w:rsidRPr="005C6407">
        <w:t xml:space="preserve"> regulaminem lub wymagające dodatk</w:t>
      </w:r>
      <w:r>
        <w:t>owych interpretacji rozstrzyga O</w:t>
      </w:r>
      <w:r w:rsidRPr="005C6407">
        <w:t xml:space="preserve">rganizator. </w:t>
      </w:r>
    </w:p>
    <w:p w:rsidR="00EA24EB" w:rsidRPr="00C54DD3" w:rsidRDefault="00EA24EB" w:rsidP="00C54DD3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Informacji nt. K</w:t>
      </w:r>
      <w:r w:rsidRPr="00C54DD3">
        <w:rPr>
          <w:rFonts w:ascii="Times New Roman" w:hAnsi="Times New Roman"/>
          <w:sz w:val="24"/>
          <w:szCs w:val="24"/>
        </w:rPr>
        <w:t>onkursu udziela</w:t>
      </w:r>
      <w:r>
        <w:rPr>
          <w:rFonts w:ascii="Times New Roman" w:hAnsi="Times New Roman"/>
          <w:sz w:val="24"/>
          <w:szCs w:val="24"/>
        </w:rPr>
        <w:t xml:space="preserve"> Michał Wesoły </w:t>
      </w:r>
      <w:r w:rsidRPr="00C54DD3">
        <w:rPr>
          <w:rFonts w:ascii="Times New Roman" w:hAnsi="Times New Roman"/>
          <w:sz w:val="24"/>
          <w:szCs w:val="24"/>
        </w:rPr>
        <w:t>– Inspektor w Wydziale Edukacji, Kultury, Zdrowia i Spraw Społecznych Starostwa Powia</w:t>
      </w:r>
      <w:r>
        <w:rPr>
          <w:rFonts w:ascii="Times New Roman" w:hAnsi="Times New Roman"/>
          <w:sz w:val="24"/>
          <w:szCs w:val="24"/>
        </w:rPr>
        <w:t>towego w Rykach, tel. 81 865 74 71</w:t>
      </w:r>
      <w:r w:rsidRPr="00C54DD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54DD3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>edukacja</w:t>
      </w:r>
      <w:r w:rsidRPr="00C54DD3">
        <w:rPr>
          <w:rFonts w:ascii="Times New Roman" w:hAnsi="Times New Roman"/>
          <w:sz w:val="24"/>
          <w:szCs w:val="24"/>
        </w:rPr>
        <w:t>@ryki.powiat.pl</w:t>
      </w:r>
      <w:r w:rsidRPr="00C54DD3">
        <w:rPr>
          <w:rFonts w:ascii="Times New Roman" w:hAnsi="Times New Roman"/>
          <w:sz w:val="24"/>
          <w:szCs w:val="24"/>
        </w:rPr>
        <w:br/>
      </w:r>
    </w:p>
    <w:p w:rsidR="00EA24EB" w:rsidRDefault="00EA24EB" w:rsidP="005C6407">
      <w:pPr>
        <w:pStyle w:val="Default"/>
        <w:pageBreakBefore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Załącznik nr 1 do Regulaminu </w:t>
      </w:r>
    </w:p>
    <w:p w:rsidR="00EA24EB" w:rsidRPr="00876302" w:rsidRDefault="00EA24EB" w:rsidP="005C6407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 w:rsidRPr="00876302">
        <w:rPr>
          <w:b/>
          <w:bCs/>
          <w:sz w:val="26"/>
          <w:szCs w:val="26"/>
        </w:rPr>
        <w:t>FORMULARZ ZGŁOSZENIOWY</w:t>
      </w:r>
    </w:p>
    <w:p w:rsidR="00EA24EB" w:rsidRPr="00876302" w:rsidRDefault="00EA24EB" w:rsidP="00876302">
      <w:pPr>
        <w:pStyle w:val="Default"/>
        <w:jc w:val="center"/>
        <w:rPr>
          <w:b/>
          <w:sz w:val="26"/>
          <w:szCs w:val="28"/>
        </w:rPr>
      </w:pPr>
      <w:r w:rsidRPr="00876302">
        <w:rPr>
          <w:b/>
          <w:sz w:val="26"/>
          <w:szCs w:val="28"/>
        </w:rPr>
        <w:t xml:space="preserve">do Konkursu na najlepszą prezentację multimedialną lub film dotyczący </w:t>
      </w:r>
    </w:p>
    <w:p w:rsidR="00EA24EB" w:rsidRPr="00876302" w:rsidRDefault="00EA24EB" w:rsidP="00876302">
      <w:pPr>
        <w:pStyle w:val="Default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„15 lecie S</w:t>
      </w:r>
      <w:r w:rsidRPr="00876302">
        <w:rPr>
          <w:b/>
          <w:sz w:val="26"/>
          <w:szCs w:val="28"/>
        </w:rPr>
        <w:t>amorządu Powiatu Ryckiego”</w:t>
      </w:r>
    </w:p>
    <w:tbl>
      <w:tblPr>
        <w:tblW w:w="0" w:type="auto"/>
        <w:tblLayout w:type="fixed"/>
        <w:tblLook w:val="0000"/>
      </w:tblPr>
      <w:tblGrid>
        <w:gridCol w:w="4834"/>
        <w:gridCol w:w="4835"/>
      </w:tblGrid>
      <w:tr w:rsidR="00EA24EB" w:rsidRPr="00D235F9">
        <w:trPr>
          <w:trHeight w:val="107"/>
        </w:trPr>
        <w:tc>
          <w:tcPr>
            <w:tcW w:w="9669" w:type="dxa"/>
            <w:gridSpan w:val="2"/>
          </w:tcPr>
          <w:p w:rsidR="00EA24EB" w:rsidRPr="00D235F9" w:rsidRDefault="00EA24EB" w:rsidP="005C6407">
            <w:pPr>
              <w:pStyle w:val="Default"/>
              <w:spacing w:line="480" w:lineRule="auto"/>
              <w:rPr>
                <w:sz w:val="23"/>
                <w:szCs w:val="23"/>
              </w:rPr>
            </w:pPr>
            <w:r w:rsidRPr="00D235F9">
              <w:rPr>
                <w:b/>
                <w:bCs/>
                <w:sz w:val="23"/>
                <w:szCs w:val="23"/>
              </w:rPr>
              <w:t>DANE AUTORA FILMU</w:t>
            </w:r>
            <w:r>
              <w:rPr>
                <w:b/>
                <w:bCs/>
                <w:sz w:val="23"/>
                <w:szCs w:val="23"/>
              </w:rPr>
              <w:t>/PREZENTACJI</w:t>
            </w:r>
            <w:r w:rsidRPr="00D235F9">
              <w:rPr>
                <w:b/>
                <w:bCs/>
                <w:sz w:val="23"/>
                <w:szCs w:val="23"/>
              </w:rPr>
              <w:t>:</w:t>
            </w:r>
          </w:p>
        </w:tc>
      </w:tr>
      <w:tr w:rsidR="00EA24EB" w:rsidRPr="00D235F9">
        <w:trPr>
          <w:trHeight w:val="109"/>
        </w:trPr>
        <w:tc>
          <w:tcPr>
            <w:tcW w:w="9669" w:type="dxa"/>
            <w:gridSpan w:val="2"/>
          </w:tcPr>
          <w:p w:rsidR="00EA24EB" w:rsidRPr="00D235F9" w:rsidRDefault="00EA24EB" w:rsidP="005C6407">
            <w:pPr>
              <w:pStyle w:val="Default"/>
              <w:spacing w:line="480" w:lineRule="auto"/>
              <w:rPr>
                <w:sz w:val="23"/>
                <w:szCs w:val="23"/>
              </w:rPr>
            </w:pPr>
            <w:r w:rsidRPr="00D235F9">
              <w:rPr>
                <w:sz w:val="23"/>
                <w:szCs w:val="23"/>
              </w:rPr>
              <w:t xml:space="preserve">Imię i nazwisko: </w:t>
            </w:r>
          </w:p>
        </w:tc>
      </w:tr>
      <w:tr w:rsidR="00EA24EB" w:rsidRPr="00D235F9" w:rsidTr="00876302">
        <w:trPr>
          <w:trHeight w:val="109"/>
        </w:trPr>
        <w:tc>
          <w:tcPr>
            <w:tcW w:w="4834" w:type="dxa"/>
          </w:tcPr>
          <w:p w:rsidR="00EA24EB" w:rsidRPr="00D235F9" w:rsidRDefault="00EA24EB" w:rsidP="005C6407">
            <w:pPr>
              <w:pStyle w:val="Default"/>
              <w:spacing w:line="480" w:lineRule="auto"/>
              <w:rPr>
                <w:sz w:val="23"/>
                <w:szCs w:val="23"/>
              </w:rPr>
            </w:pPr>
            <w:r w:rsidRPr="00D235F9">
              <w:rPr>
                <w:sz w:val="23"/>
                <w:szCs w:val="23"/>
              </w:rPr>
              <w:t xml:space="preserve">Adres zameldowania: </w:t>
            </w:r>
          </w:p>
        </w:tc>
        <w:tc>
          <w:tcPr>
            <w:tcW w:w="4835" w:type="dxa"/>
          </w:tcPr>
          <w:p w:rsidR="00EA24EB" w:rsidRPr="00D235F9" w:rsidRDefault="00EA24EB" w:rsidP="005C6407">
            <w:pPr>
              <w:pStyle w:val="Default"/>
              <w:spacing w:line="480" w:lineRule="auto"/>
              <w:rPr>
                <w:sz w:val="23"/>
                <w:szCs w:val="23"/>
              </w:rPr>
            </w:pPr>
            <w:r w:rsidRPr="00D235F9">
              <w:rPr>
                <w:sz w:val="23"/>
                <w:szCs w:val="23"/>
              </w:rPr>
              <w:t xml:space="preserve">Gmina: </w:t>
            </w:r>
          </w:p>
        </w:tc>
      </w:tr>
      <w:tr w:rsidR="00EA24EB" w:rsidRPr="00D235F9" w:rsidTr="00876302">
        <w:trPr>
          <w:trHeight w:val="109"/>
        </w:trPr>
        <w:tc>
          <w:tcPr>
            <w:tcW w:w="4834" w:type="dxa"/>
          </w:tcPr>
          <w:p w:rsidR="00EA24EB" w:rsidRPr="00D235F9" w:rsidRDefault="00EA24EB" w:rsidP="005C6407">
            <w:pPr>
              <w:pStyle w:val="Default"/>
              <w:spacing w:line="480" w:lineRule="auto"/>
              <w:rPr>
                <w:sz w:val="23"/>
                <w:szCs w:val="23"/>
              </w:rPr>
            </w:pPr>
            <w:r w:rsidRPr="00D235F9">
              <w:rPr>
                <w:sz w:val="23"/>
                <w:szCs w:val="23"/>
              </w:rPr>
              <w:t xml:space="preserve">Telefon kontaktowy: </w:t>
            </w:r>
          </w:p>
        </w:tc>
        <w:tc>
          <w:tcPr>
            <w:tcW w:w="4835" w:type="dxa"/>
          </w:tcPr>
          <w:p w:rsidR="00EA24EB" w:rsidRPr="00D235F9" w:rsidRDefault="00EA24EB" w:rsidP="005C6407">
            <w:pPr>
              <w:pStyle w:val="Default"/>
              <w:spacing w:line="480" w:lineRule="auto"/>
              <w:rPr>
                <w:sz w:val="23"/>
                <w:szCs w:val="23"/>
              </w:rPr>
            </w:pPr>
            <w:r w:rsidRPr="00D235F9">
              <w:rPr>
                <w:sz w:val="23"/>
                <w:szCs w:val="23"/>
              </w:rPr>
              <w:t xml:space="preserve">Adres e-mail: </w:t>
            </w:r>
          </w:p>
        </w:tc>
      </w:tr>
      <w:tr w:rsidR="00EA24EB" w:rsidRPr="00D235F9">
        <w:trPr>
          <w:trHeight w:val="107"/>
        </w:trPr>
        <w:tc>
          <w:tcPr>
            <w:tcW w:w="9669" w:type="dxa"/>
            <w:gridSpan w:val="2"/>
          </w:tcPr>
          <w:p w:rsidR="00EA24EB" w:rsidRPr="00D235F9" w:rsidRDefault="00EA24EB" w:rsidP="005C6407">
            <w:pPr>
              <w:pStyle w:val="Default"/>
              <w:spacing w:line="480" w:lineRule="auto"/>
              <w:rPr>
                <w:sz w:val="23"/>
                <w:szCs w:val="23"/>
              </w:rPr>
            </w:pPr>
            <w:r w:rsidRPr="00D235F9">
              <w:rPr>
                <w:b/>
                <w:bCs/>
                <w:sz w:val="23"/>
                <w:szCs w:val="23"/>
              </w:rPr>
              <w:t>INFROMACJE NT. FILMU</w:t>
            </w:r>
            <w:r>
              <w:rPr>
                <w:b/>
                <w:bCs/>
                <w:sz w:val="23"/>
                <w:szCs w:val="23"/>
              </w:rPr>
              <w:t>/PREZENTAC JI</w:t>
            </w:r>
            <w:r w:rsidRPr="00D235F9">
              <w:rPr>
                <w:b/>
                <w:bCs/>
                <w:sz w:val="23"/>
                <w:szCs w:val="23"/>
              </w:rPr>
              <w:t xml:space="preserve">: </w:t>
            </w:r>
          </w:p>
        </w:tc>
      </w:tr>
      <w:tr w:rsidR="00EA24EB" w:rsidRPr="00D235F9">
        <w:trPr>
          <w:trHeight w:val="109"/>
        </w:trPr>
        <w:tc>
          <w:tcPr>
            <w:tcW w:w="9669" w:type="dxa"/>
            <w:gridSpan w:val="2"/>
          </w:tcPr>
          <w:p w:rsidR="00EA24EB" w:rsidRPr="00D235F9" w:rsidRDefault="00EA24EB" w:rsidP="005C6407">
            <w:pPr>
              <w:pStyle w:val="Default"/>
              <w:spacing w:line="480" w:lineRule="auto"/>
              <w:rPr>
                <w:sz w:val="23"/>
                <w:szCs w:val="23"/>
              </w:rPr>
            </w:pPr>
            <w:r w:rsidRPr="00D235F9">
              <w:rPr>
                <w:sz w:val="23"/>
                <w:szCs w:val="23"/>
              </w:rPr>
              <w:t>Tytuł filmu</w:t>
            </w:r>
            <w:r>
              <w:rPr>
                <w:sz w:val="23"/>
                <w:szCs w:val="23"/>
              </w:rPr>
              <w:t>/prezentacji</w:t>
            </w:r>
            <w:r w:rsidRPr="00D235F9">
              <w:rPr>
                <w:sz w:val="23"/>
                <w:szCs w:val="23"/>
              </w:rPr>
              <w:t xml:space="preserve">: </w:t>
            </w:r>
          </w:p>
        </w:tc>
      </w:tr>
      <w:tr w:rsidR="00EA24EB" w:rsidRPr="00D235F9" w:rsidTr="00876302">
        <w:trPr>
          <w:trHeight w:val="385"/>
        </w:trPr>
        <w:tc>
          <w:tcPr>
            <w:tcW w:w="4834" w:type="dxa"/>
          </w:tcPr>
          <w:p w:rsidR="00EA24EB" w:rsidRPr="00D235F9" w:rsidRDefault="00EA24EB" w:rsidP="005C6407">
            <w:pPr>
              <w:pStyle w:val="Default"/>
              <w:spacing w:line="480" w:lineRule="auto"/>
              <w:rPr>
                <w:sz w:val="23"/>
                <w:szCs w:val="23"/>
              </w:rPr>
            </w:pPr>
            <w:r w:rsidRPr="00D235F9">
              <w:rPr>
                <w:sz w:val="23"/>
                <w:szCs w:val="23"/>
              </w:rPr>
              <w:t xml:space="preserve">Czas </w:t>
            </w:r>
            <w:r>
              <w:rPr>
                <w:sz w:val="23"/>
                <w:szCs w:val="23"/>
              </w:rPr>
              <w:t>filmu/</w:t>
            </w:r>
            <w:r w:rsidRPr="00D235F9">
              <w:rPr>
                <w:sz w:val="23"/>
                <w:szCs w:val="23"/>
              </w:rPr>
              <w:t xml:space="preserve">prezentacji: </w:t>
            </w:r>
          </w:p>
        </w:tc>
        <w:tc>
          <w:tcPr>
            <w:tcW w:w="4835" w:type="dxa"/>
          </w:tcPr>
          <w:p w:rsidR="00EA24EB" w:rsidRPr="00D235F9" w:rsidRDefault="00EA24EB" w:rsidP="005C6407">
            <w:pPr>
              <w:pStyle w:val="Default"/>
              <w:spacing w:line="480" w:lineRule="auto"/>
              <w:rPr>
                <w:sz w:val="23"/>
                <w:szCs w:val="23"/>
              </w:rPr>
            </w:pPr>
            <w:r w:rsidRPr="00D235F9">
              <w:rPr>
                <w:sz w:val="23"/>
                <w:szCs w:val="23"/>
              </w:rPr>
              <w:t xml:space="preserve">Sposób realizacji i technika filmu: </w:t>
            </w:r>
          </w:p>
        </w:tc>
      </w:tr>
      <w:tr w:rsidR="00EA24EB" w:rsidRPr="00D235F9">
        <w:trPr>
          <w:trHeight w:val="387"/>
        </w:trPr>
        <w:tc>
          <w:tcPr>
            <w:tcW w:w="9669" w:type="dxa"/>
            <w:gridSpan w:val="2"/>
          </w:tcPr>
          <w:p w:rsidR="00EA24EB" w:rsidRPr="00D235F9" w:rsidRDefault="00EA24EB" w:rsidP="005C6407">
            <w:pPr>
              <w:pStyle w:val="Default"/>
              <w:spacing w:line="480" w:lineRule="auto"/>
              <w:rPr>
                <w:sz w:val="23"/>
                <w:szCs w:val="23"/>
              </w:rPr>
            </w:pPr>
            <w:r w:rsidRPr="00D235F9">
              <w:rPr>
                <w:b/>
                <w:bCs/>
                <w:sz w:val="23"/>
                <w:szCs w:val="23"/>
              </w:rPr>
              <w:t>DANE OSOBY DOROSŁEJ (RODZICA, OPIEKUNA PRAWNEGO) UPRAWNIONEJ DO KONTAKTU W PRZYPADKU GDY UCZEST</w:t>
            </w:r>
            <w:r>
              <w:rPr>
                <w:b/>
                <w:bCs/>
                <w:sz w:val="23"/>
                <w:szCs w:val="23"/>
              </w:rPr>
              <w:t>NIKIEM JEST OSOBA NIEPEŁNOLETNIĄ</w:t>
            </w:r>
            <w:r w:rsidRPr="00D235F9">
              <w:rPr>
                <w:b/>
                <w:bCs/>
                <w:sz w:val="23"/>
                <w:szCs w:val="23"/>
              </w:rPr>
              <w:t xml:space="preserve">: </w:t>
            </w:r>
          </w:p>
        </w:tc>
      </w:tr>
      <w:tr w:rsidR="00EA24EB" w:rsidRPr="00D235F9">
        <w:trPr>
          <w:trHeight w:val="109"/>
        </w:trPr>
        <w:tc>
          <w:tcPr>
            <w:tcW w:w="9669" w:type="dxa"/>
            <w:gridSpan w:val="2"/>
          </w:tcPr>
          <w:p w:rsidR="00EA24EB" w:rsidRPr="00D235F9" w:rsidRDefault="00EA24EB" w:rsidP="005C6407">
            <w:pPr>
              <w:pStyle w:val="Default"/>
              <w:spacing w:line="480" w:lineRule="auto"/>
              <w:rPr>
                <w:sz w:val="23"/>
                <w:szCs w:val="23"/>
              </w:rPr>
            </w:pPr>
            <w:r w:rsidRPr="00D235F9">
              <w:rPr>
                <w:sz w:val="23"/>
                <w:szCs w:val="23"/>
              </w:rPr>
              <w:t xml:space="preserve">Imię i nazwisko: </w:t>
            </w:r>
          </w:p>
        </w:tc>
      </w:tr>
      <w:tr w:rsidR="00EA24EB" w:rsidRPr="00D235F9">
        <w:trPr>
          <w:trHeight w:val="109"/>
        </w:trPr>
        <w:tc>
          <w:tcPr>
            <w:tcW w:w="9669" w:type="dxa"/>
            <w:gridSpan w:val="2"/>
          </w:tcPr>
          <w:p w:rsidR="00EA24EB" w:rsidRPr="00D235F9" w:rsidRDefault="00EA24EB" w:rsidP="005C6407">
            <w:pPr>
              <w:pStyle w:val="Default"/>
              <w:spacing w:line="480" w:lineRule="auto"/>
              <w:rPr>
                <w:sz w:val="23"/>
                <w:szCs w:val="23"/>
              </w:rPr>
            </w:pPr>
            <w:r w:rsidRPr="00D235F9">
              <w:rPr>
                <w:sz w:val="23"/>
                <w:szCs w:val="23"/>
              </w:rPr>
              <w:t xml:space="preserve">Adres zamieszkania: </w:t>
            </w:r>
          </w:p>
        </w:tc>
      </w:tr>
      <w:tr w:rsidR="00EA24EB" w:rsidRPr="00D235F9" w:rsidTr="00876302">
        <w:trPr>
          <w:trHeight w:val="109"/>
        </w:trPr>
        <w:tc>
          <w:tcPr>
            <w:tcW w:w="4834" w:type="dxa"/>
          </w:tcPr>
          <w:p w:rsidR="00EA24EB" w:rsidRPr="00D235F9" w:rsidRDefault="00EA24EB" w:rsidP="005C6407">
            <w:pPr>
              <w:pStyle w:val="Default"/>
              <w:spacing w:line="480" w:lineRule="auto"/>
              <w:rPr>
                <w:sz w:val="23"/>
                <w:szCs w:val="23"/>
              </w:rPr>
            </w:pPr>
            <w:r w:rsidRPr="00D235F9">
              <w:rPr>
                <w:sz w:val="23"/>
                <w:szCs w:val="23"/>
              </w:rPr>
              <w:t xml:space="preserve">Telefon kontaktowy: </w:t>
            </w:r>
          </w:p>
        </w:tc>
        <w:tc>
          <w:tcPr>
            <w:tcW w:w="4835" w:type="dxa"/>
          </w:tcPr>
          <w:p w:rsidR="00EA24EB" w:rsidRPr="00D235F9" w:rsidRDefault="00EA24EB" w:rsidP="005C6407">
            <w:pPr>
              <w:pStyle w:val="Default"/>
              <w:spacing w:line="480" w:lineRule="auto"/>
              <w:rPr>
                <w:sz w:val="23"/>
                <w:szCs w:val="23"/>
              </w:rPr>
            </w:pPr>
            <w:r w:rsidRPr="00D235F9">
              <w:rPr>
                <w:sz w:val="23"/>
                <w:szCs w:val="23"/>
              </w:rPr>
              <w:t xml:space="preserve">Adres e-mail: </w:t>
            </w:r>
          </w:p>
        </w:tc>
      </w:tr>
      <w:tr w:rsidR="00EA24EB" w:rsidRPr="00D235F9">
        <w:trPr>
          <w:trHeight w:val="107"/>
        </w:trPr>
        <w:tc>
          <w:tcPr>
            <w:tcW w:w="9669" w:type="dxa"/>
            <w:gridSpan w:val="2"/>
          </w:tcPr>
          <w:p w:rsidR="00EA24EB" w:rsidRPr="00D235F9" w:rsidRDefault="00EA24EB" w:rsidP="005C6407">
            <w:pPr>
              <w:pStyle w:val="Default"/>
              <w:spacing w:line="480" w:lineRule="auto"/>
              <w:rPr>
                <w:sz w:val="23"/>
                <w:szCs w:val="23"/>
              </w:rPr>
            </w:pPr>
            <w:r w:rsidRPr="00D235F9">
              <w:rPr>
                <w:b/>
                <w:bCs/>
                <w:sz w:val="23"/>
                <w:szCs w:val="23"/>
              </w:rPr>
              <w:t xml:space="preserve">OŚWIADCZENIE: </w:t>
            </w:r>
          </w:p>
        </w:tc>
      </w:tr>
      <w:tr w:rsidR="00EA24EB" w:rsidRPr="00D235F9">
        <w:trPr>
          <w:trHeight w:val="1932"/>
        </w:trPr>
        <w:tc>
          <w:tcPr>
            <w:tcW w:w="9669" w:type="dxa"/>
            <w:gridSpan w:val="2"/>
          </w:tcPr>
          <w:p w:rsidR="00EA24EB" w:rsidRPr="00D235F9" w:rsidRDefault="00EA24EB" w:rsidP="00C54DD3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D235F9">
              <w:rPr>
                <w:sz w:val="23"/>
                <w:szCs w:val="23"/>
              </w:rPr>
              <w:t xml:space="preserve">Oświadczam, że zapoznałem/łam się z </w:t>
            </w:r>
            <w:r>
              <w:rPr>
                <w:sz w:val="23"/>
                <w:szCs w:val="23"/>
              </w:rPr>
              <w:t>Regulaminem Konkursu „15 lecie S</w:t>
            </w:r>
            <w:r w:rsidRPr="00D235F9">
              <w:rPr>
                <w:sz w:val="23"/>
                <w:szCs w:val="23"/>
              </w:rPr>
              <w:t xml:space="preserve">amorządu </w:t>
            </w:r>
            <w:r>
              <w:rPr>
                <w:sz w:val="23"/>
                <w:szCs w:val="23"/>
              </w:rPr>
              <w:t>Powiatu Ryckiego</w:t>
            </w:r>
            <w:r w:rsidRPr="00D235F9">
              <w:rPr>
                <w:sz w:val="23"/>
                <w:szCs w:val="23"/>
              </w:rPr>
              <w:t>”</w:t>
            </w:r>
          </w:p>
          <w:p w:rsidR="00EA24EB" w:rsidRPr="00D235F9" w:rsidRDefault="00EA24EB" w:rsidP="005C6407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D235F9">
              <w:rPr>
                <w:sz w:val="23"/>
                <w:szCs w:val="23"/>
              </w:rPr>
              <w:t xml:space="preserve">Wyrażam zgodę na przetwarzanie zawartych w formularzu danych osobowych zgodnie z ustawą o ochronie danych osobowych z dn. 29.08.1997 r. (Dz. U. Nr 133, poz. 883). </w:t>
            </w:r>
          </w:p>
          <w:p w:rsidR="00EA24EB" w:rsidRPr="00D235F9" w:rsidRDefault="00EA24EB" w:rsidP="005C6407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D235F9">
              <w:rPr>
                <w:sz w:val="23"/>
                <w:szCs w:val="23"/>
              </w:rPr>
              <w:t xml:space="preserve">Oświadczam, że zawarte w niniejszym formularzu dane są prawdziwe. </w:t>
            </w:r>
          </w:p>
          <w:p w:rsidR="00EA24EB" w:rsidRPr="00D235F9" w:rsidRDefault="00EA24EB" w:rsidP="005C6407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D235F9">
              <w:rPr>
                <w:sz w:val="23"/>
                <w:szCs w:val="23"/>
              </w:rPr>
              <w:t>Oświadczam, że udostępniam nieodpłatnie auto</w:t>
            </w:r>
            <w:r>
              <w:rPr>
                <w:sz w:val="23"/>
                <w:szCs w:val="23"/>
              </w:rPr>
              <w:t>rskie prawa majątkowe na rzecz O</w:t>
            </w:r>
            <w:r w:rsidRPr="00D235F9">
              <w:rPr>
                <w:sz w:val="23"/>
                <w:szCs w:val="23"/>
              </w:rPr>
              <w:t xml:space="preserve">rganizatora bez ograniczeń czasowych i terytorialnych, na polach eksploatacji wskazanych w Ustawie o prawie autorskim i prawach pokrewnych z dnia 4 lutego 1994 r. ( Dz. U. 1994 Nr 24 poz. 83 z późn. zm.), w tym w szczególności w zakresie wykorzystywania techniką drukarską i cyfrową, wystawiania, udostępniania na stronie internetowej organizatora oraz we wszelkich materiałach promocyjnych i reklamowych, bez względu na sposób ich zwielokrotniania i wprowadzania do obrotu (opisana dyspozycja nie pozbawia autora prac możliwości ich wykorzystania w jego własnych celach). </w:t>
            </w:r>
          </w:p>
          <w:p w:rsidR="00EA24EB" w:rsidRPr="00D235F9" w:rsidRDefault="00EA24EB" w:rsidP="005C6407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EA24EB" w:rsidRPr="00D235F9" w:rsidTr="00876302">
        <w:trPr>
          <w:trHeight w:val="385"/>
        </w:trPr>
        <w:tc>
          <w:tcPr>
            <w:tcW w:w="4834" w:type="dxa"/>
          </w:tcPr>
          <w:p w:rsidR="00EA24EB" w:rsidRDefault="00EA24EB" w:rsidP="005C6407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  <w:p w:rsidR="00EA24EB" w:rsidRDefault="00EA24EB" w:rsidP="005C6407">
            <w:pPr>
              <w:pStyle w:val="Default"/>
              <w:spacing w:line="480" w:lineRule="auto"/>
              <w:jc w:val="center"/>
              <w:rPr>
                <w:sz w:val="23"/>
                <w:szCs w:val="23"/>
              </w:rPr>
            </w:pPr>
            <w:r w:rsidRPr="00D235F9">
              <w:rPr>
                <w:sz w:val="23"/>
                <w:szCs w:val="23"/>
              </w:rPr>
              <w:t>……............, dn. ….…... 2014 r.</w:t>
            </w:r>
          </w:p>
          <w:p w:rsidR="00EA24EB" w:rsidRPr="00D235F9" w:rsidRDefault="00EA24EB" w:rsidP="005C6407">
            <w:pPr>
              <w:pStyle w:val="Default"/>
              <w:spacing w:line="480" w:lineRule="auto"/>
              <w:jc w:val="center"/>
              <w:rPr>
                <w:sz w:val="23"/>
                <w:szCs w:val="23"/>
              </w:rPr>
            </w:pPr>
            <w:r w:rsidRPr="00D235F9">
              <w:rPr>
                <w:i/>
                <w:iCs/>
                <w:sz w:val="23"/>
                <w:szCs w:val="23"/>
              </w:rPr>
              <w:t>(miejscowość i data)</w:t>
            </w:r>
          </w:p>
        </w:tc>
        <w:tc>
          <w:tcPr>
            <w:tcW w:w="4835" w:type="dxa"/>
          </w:tcPr>
          <w:p w:rsidR="00EA24EB" w:rsidRDefault="00EA24EB" w:rsidP="005C6407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</w:p>
          <w:p w:rsidR="00EA24EB" w:rsidRDefault="00EA24EB" w:rsidP="005C6407">
            <w:pPr>
              <w:pStyle w:val="Default"/>
              <w:spacing w:line="480" w:lineRule="auto"/>
              <w:jc w:val="center"/>
              <w:rPr>
                <w:i/>
                <w:iCs/>
                <w:sz w:val="23"/>
                <w:szCs w:val="23"/>
              </w:rPr>
            </w:pPr>
            <w:r w:rsidRPr="00D235F9">
              <w:rPr>
                <w:i/>
                <w:iCs/>
                <w:sz w:val="23"/>
                <w:szCs w:val="23"/>
              </w:rPr>
              <w:t>……………………………………….</w:t>
            </w:r>
          </w:p>
          <w:p w:rsidR="00EA24EB" w:rsidRPr="00D235F9" w:rsidRDefault="00EA24EB" w:rsidP="005C6407">
            <w:pPr>
              <w:pStyle w:val="Default"/>
              <w:rPr>
                <w:sz w:val="23"/>
                <w:szCs w:val="23"/>
              </w:rPr>
            </w:pPr>
            <w:r w:rsidRPr="00D235F9">
              <w:rPr>
                <w:i/>
                <w:iCs/>
                <w:sz w:val="23"/>
                <w:szCs w:val="23"/>
              </w:rPr>
              <w:t xml:space="preserve"> podpis uczestnika Konkursu lub w przypadku uczestnika niepełnoletniego rodzica/opiekuna prawnego </w:t>
            </w:r>
          </w:p>
        </w:tc>
      </w:tr>
    </w:tbl>
    <w:p w:rsidR="00EA24EB" w:rsidRDefault="00EA24EB"/>
    <w:sectPr w:rsidR="00EA24EB" w:rsidSect="007122CC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4EB" w:rsidRDefault="00EA24EB">
      <w:r>
        <w:separator/>
      </w:r>
    </w:p>
  </w:endnote>
  <w:endnote w:type="continuationSeparator" w:id="0">
    <w:p w:rsidR="00EA24EB" w:rsidRDefault="00EA2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EB" w:rsidRDefault="00EA24EB" w:rsidP="00876302">
    <w:pPr>
      <w:pStyle w:val="Default"/>
      <w:jc w:val="center"/>
      <w:rPr>
        <w:bCs/>
        <w:i/>
        <w:iCs/>
        <w:sz w:val="22"/>
        <w:szCs w:val="22"/>
      </w:rPr>
    </w:pPr>
    <w:r w:rsidRPr="00317E00">
      <w:rPr>
        <w:bCs/>
        <w:i/>
        <w:iCs/>
        <w:sz w:val="22"/>
        <w:szCs w:val="22"/>
      </w:rPr>
      <w:t xml:space="preserve">Regulamin Konkursu na </w:t>
    </w:r>
    <w:r>
      <w:rPr>
        <w:bCs/>
        <w:i/>
        <w:iCs/>
        <w:sz w:val="22"/>
        <w:szCs w:val="22"/>
      </w:rPr>
      <w:t xml:space="preserve">najlepszą </w:t>
    </w:r>
    <w:r w:rsidRPr="00317E00">
      <w:rPr>
        <w:bCs/>
        <w:i/>
        <w:iCs/>
        <w:sz w:val="22"/>
        <w:szCs w:val="22"/>
      </w:rPr>
      <w:t>prezentację multimedialną lub film</w:t>
    </w:r>
  </w:p>
  <w:p w:rsidR="00EA24EB" w:rsidRPr="00975DE8" w:rsidRDefault="00EA24EB" w:rsidP="0001537F">
    <w:pPr>
      <w:pStyle w:val="Default"/>
      <w:jc w:val="center"/>
      <w:rPr>
        <w:bCs/>
        <w:i/>
        <w:iCs/>
        <w:sz w:val="22"/>
        <w:szCs w:val="22"/>
      </w:rPr>
    </w:pPr>
    <w:r>
      <w:rPr>
        <w:bCs/>
        <w:i/>
        <w:iCs/>
        <w:sz w:val="22"/>
        <w:szCs w:val="22"/>
      </w:rPr>
      <w:t>dotyczący „15-lecie S</w:t>
    </w:r>
    <w:r w:rsidRPr="00317E00">
      <w:rPr>
        <w:bCs/>
        <w:i/>
        <w:iCs/>
        <w:sz w:val="22"/>
        <w:szCs w:val="22"/>
      </w:rPr>
      <w:t xml:space="preserve">amorządu </w:t>
    </w:r>
    <w:r>
      <w:rPr>
        <w:bCs/>
        <w:i/>
        <w:iCs/>
        <w:sz w:val="22"/>
        <w:szCs w:val="22"/>
      </w:rPr>
      <w:t>Powiatu Ryckiego</w:t>
    </w:r>
    <w:r w:rsidRPr="00317E00">
      <w:rPr>
        <w:bCs/>
        <w:i/>
        <w:iCs/>
        <w:sz w:val="22"/>
        <w:szCs w:val="22"/>
      </w:rPr>
      <w:t>”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EB" w:rsidRDefault="00EA24EB" w:rsidP="00876302">
    <w:pPr>
      <w:pStyle w:val="Default"/>
      <w:jc w:val="center"/>
      <w:rPr>
        <w:bCs/>
        <w:i/>
        <w:iCs/>
        <w:sz w:val="22"/>
        <w:szCs w:val="22"/>
      </w:rPr>
    </w:pPr>
    <w:r w:rsidRPr="00317E00">
      <w:rPr>
        <w:bCs/>
        <w:i/>
        <w:iCs/>
        <w:sz w:val="22"/>
        <w:szCs w:val="22"/>
      </w:rPr>
      <w:t xml:space="preserve">Regulamin Konkursu na </w:t>
    </w:r>
    <w:r>
      <w:rPr>
        <w:bCs/>
        <w:i/>
        <w:iCs/>
        <w:sz w:val="22"/>
        <w:szCs w:val="22"/>
      </w:rPr>
      <w:t xml:space="preserve">najlepszą </w:t>
    </w:r>
    <w:r w:rsidRPr="00317E00">
      <w:rPr>
        <w:bCs/>
        <w:i/>
        <w:iCs/>
        <w:sz w:val="22"/>
        <w:szCs w:val="22"/>
      </w:rPr>
      <w:t>prezentację multimedialną lub film</w:t>
    </w:r>
  </w:p>
  <w:p w:rsidR="00EA24EB" w:rsidRPr="00317E00" w:rsidRDefault="00EA24EB" w:rsidP="0001537F">
    <w:pPr>
      <w:pStyle w:val="Default"/>
      <w:jc w:val="center"/>
      <w:rPr>
        <w:bCs/>
        <w:i/>
        <w:iCs/>
        <w:sz w:val="22"/>
        <w:szCs w:val="22"/>
      </w:rPr>
    </w:pPr>
    <w:r>
      <w:rPr>
        <w:bCs/>
        <w:i/>
        <w:iCs/>
        <w:sz w:val="22"/>
        <w:szCs w:val="22"/>
      </w:rPr>
      <w:t>dotyczący „15-lecie S</w:t>
    </w:r>
    <w:r w:rsidRPr="00317E00">
      <w:rPr>
        <w:bCs/>
        <w:i/>
        <w:iCs/>
        <w:sz w:val="22"/>
        <w:szCs w:val="22"/>
      </w:rPr>
      <w:t xml:space="preserve">amorządu </w:t>
    </w:r>
    <w:r>
      <w:rPr>
        <w:bCs/>
        <w:i/>
        <w:iCs/>
        <w:sz w:val="22"/>
        <w:szCs w:val="22"/>
      </w:rPr>
      <w:t>Powiatu Ryckiego</w:t>
    </w:r>
    <w:r w:rsidRPr="00317E00">
      <w:rPr>
        <w:bCs/>
        <w:i/>
        <w:iCs/>
        <w:sz w:val="22"/>
        <w:szCs w:val="22"/>
      </w:rPr>
      <w:t>”</w:t>
    </w:r>
  </w:p>
  <w:p w:rsidR="00EA24EB" w:rsidRDefault="00EA24EB" w:rsidP="007122CC">
    <w:pPr>
      <w:pStyle w:val="Footer"/>
    </w:pPr>
  </w:p>
  <w:p w:rsidR="00EA24EB" w:rsidRDefault="00EA24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4EB" w:rsidRDefault="00EA24EB">
      <w:r>
        <w:separator/>
      </w:r>
    </w:p>
  </w:footnote>
  <w:footnote w:type="continuationSeparator" w:id="0">
    <w:p w:rsidR="00EA24EB" w:rsidRDefault="00EA2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EB" w:rsidRDefault="00EA24EB" w:rsidP="008763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4EB" w:rsidRDefault="00EA24EB" w:rsidP="007122C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EB" w:rsidRDefault="00EA24EB" w:rsidP="008763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A24EB" w:rsidRDefault="00EA24EB" w:rsidP="007122C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F2A78D9"/>
    <w:multiLevelType w:val="hybridMultilevel"/>
    <w:tmpl w:val="F58A65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38134C"/>
    <w:multiLevelType w:val="hybridMultilevel"/>
    <w:tmpl w:val="0B3EC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2B3792"/>
    <w:multiLevelType w:val="hybridMultilevel"/>
    <w:tmpl w:val="9BCEB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94099F"/>
    <w:multiLevelType w:val="hybridMultilevel"/>
    <w:tmpl w:val="A0428056"/>
    <w:lvl w:ilvl="0" w:tplc="BEF2BCF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15151E"/>
    <w:multiLevelType w:val="hybridMultilevel"/>
    <w:tmpl w:val="359E4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3E78B4"/>
    <w:multiLevelType w:val="hybridMultilevel"/>
    <w:tmpl w:val="7DA21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34D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E66031"/>
    <w:multiLevelType w:val="hybridMultilevel"/>
    <w:tmpl w:val="E884A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602DB8"/>
    <w:multiLevelType w:val="hybridMultilevel"/>
    <w:tmpl w:val="AE1E1F34"/>
    <w:lvl w:ilvl="0" w:tplc="1D9C4A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06465B"/>
    <w:multiLevelType w:val="hybridMultilevel"/>
    <w:tmpl w:val="D8025BAA"/>
    <w:lvl w:ilvl="0" w:tplc="244017A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FB3547"/>
    <w:multiLevelType w:val="hybridMultilevel"/>
    <w:tmpl w:val="4FBE8B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3963471"/>
    <w:multiLevelType w:val="hybridMultilevel"/>
    <w:tmpl w:val="D090C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AB2741"/>
    <w:multiLevelType w:val="hybridMultilevel"/>
    <w:tmpl w:val="040ED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7A5D2D"/>
    <w:multiLevelType w:val="hybridMultilevel"/>
    <w:tmpl w:val="C38C6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551612"/>
    <w:multiLevelType w:val="hybridMultilevel"/>
    <w:tmpl w:val="E584B292"/>
    <w:lvl w:ilvl="0" w:tplc="255CA3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E67498"/>
    <w:multiLevelType w:val="hybridMultilevel"/>
    <w:tmpl w:val="F78EB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2ED5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B67C22"/>
    <w:multiLevelType w:val="hybridMultilevel"/>
    <w:tmpl w:val="117C2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8616AA"/>
    <w:multiLevelType w:val="hybridMultilevel"/>
    <w:tmpl w:val="38BAC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07581C"/>
    <w:multiLevelType w:val="hybridMultilevel"/>
    <w:tmpl w:val="C0786F26"/>
    <w:lvl w:ilvl="0" w:tplc="85DE1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E1466C"/>
    <w:multiLevelType w:val="hybridMultilevel"/>
    <w:tmpl w:val="4264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F3F1BB1"/>
    <w:multiLevelType w:val="hybridMultilevel"/>
    <w:tmpl w:val="E5DCC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40C2EE5"/>
    <w:multiLevelType w:val="hybridMultilevel"/>
    <w:tmpl w:val="7CA44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D10BBD"/>
    <w:multiLevelType w:val="hybridMultilevel"/>
    <w:tmpl w:val="489C1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2ED5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5"/>
  </w:num>
  <w:num w:numId="5">
    <w:abstractNumId w:val="19"/>
  </w:num>
  <w:num w:numId="6">
    <w:abstractNumId w:val="20"/>
  </w:num>
  <w:num w:numId="7">
    <w:abstractNumId w:val="2"/>
  </w:num>
  <w:num w:numId="8">
    <w:abstractNumId w:val="15"/>
  </w:num>
  <w:num w:numId="9">
    <w:abstractNumId w:val="8"/>
  </w:num>
  <w:num w:numId="10">
    <w:abstractNumId w:val="10"/>
  </w:num>
  <w:num w:numId="11">
    <w:abstractNumId w:val="23"/>
  </w:num>
  <w:num w:numId="12">
    <w:abstractNumId w:val="21"/>
  </w:num>
  <w:num w:numId="13">
    <w:abstractNumId w:val="11"/>
  </w:num>
  <w:num w:numId="14">
    <w:abstractNumId w:val="12"/>
  </w:num>
  <w:num w:numId="15">
    <w:abstractNumId w:val="17"/>
  </w:num>
  <w:num w:numId="16">
    <w:abstractNumId w:val="4"/>
  </w:num>
  <w:num w:numId="17">
    <w:abstractNumId w:val="18"/>
  </w:num>
  <w:num w:numId="18">
    <w:abstractNumId w:val="13"/>
  </w:num>
  <w:num w:numId="19">
    <w:abstractNumId w:val="3"/>
  </w:num>
  <w:num w:numId="20">
    <w:abstractNumId w:val="6"/>
  </w:num>
  <w:num w:numId="21">
    <w:abstractNumId w:val="7"/>
  </w:num>
  <w:num w:numId="22">
    <w:abstractNumId w:val="22"/>
  </w:num>
  <w:num w:numId="23">
    <w:abstractNumId w:val="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899"/>
    <w:rsid w:val="0001537F"/>
    <w:rsid w:val="00056EAD"/>
    <w:rsid w:val="00072E48"/>
    <w:rsid w:val="00077292"/>
    <w:rsid w:val="000C44A3"/>
    <w:rsid w:val="000C5396"/>
    <w:rsid w:val="00165EAD"/>
    <w:rsid w:val="00196241"/>
    <w:rsid w:val="00252B8E"/>
    <w:rsid w:val="00297C1F"/>
    <w:rsid w:val="00317E00"/>
    <w:rsid w:val="00357EB8"/>
    <w:rsid w:val="00375958"/>
    <w:rsid w:val="003D159F"/>
    <w:rsid w:val="003D5899"/>
    <w:rsid w:val="003F62FB"/>
    <w:rsid w:val="004035A1"/>
    <w:rsid w:val="00480FDA"/>
    <w:rsid w:val="004927B8"/>
    <w:rsid w:val="004D0CCC"/>
    <w:rsid w:val="00540F29"/>
    <w:rsid w:val="005C6407"/>
    <w:rsid w:val="005F7145"/>
    <w:rsid w:val="006374C3"/>
    <w:rsid w:val="006836F9"/>
    <w:rsid w:val="006A62ED"/>
    <w:rsid w:val="007122CC"/>
    <w:rsid w:val="00751EA5"/>
    <w:rsid w:val="0075669C"/>
    <w:rsid w:val="00763497"/>
    <w:rsid w:val="00784213"/>
    <w:rsid w:val="0079525B"/>
    <w:rsid w:val="007C6B75"/>
    <w:rsid w:val="0080541A"/>
    <w:rsid w:val="00870270"/>
    <w:rsid w:val="00876302"/>
    <w:rsid w:val="0087729B"/>
    <w:rsid w:val="00887366"/>
    <w:rsid w:val="009172B0"/>
    <w:rsid w:val="00971257"/>
    <w:rsid w:val="0097174E"/>
    <w:rsid w:val="00975DE8"/>
    <w:rsid w:val="009C35FD"/>
    <w:rsid w:val="009E1D8E"/>
    <w:rsid w:val="009F7F32"/>
    <w:rsid w:val="00A14B1E"/>
    <w:rsid w:val="00A93CFE"/>
    <w:rsid w:val="00AF0762"/>
    <w:rsid w:val="00B23504"/>
    <w:rsid w:val="00B71A41"/>
    <w:rsid w:val="00C233A9"/>
    <w:rsid w:val="00C54DD3"/>
    <w:rsid w:val="00CA577E"/>
    <w:rsid w:val="00D235F9"/>
    <w:rsid w:val="00D60895"/>
    <w:rsid w:val="00DD46A1"/>
    <w:rsid w:val="00DE49D7"/>
    <w:rsid w:val="00E515DA"/>
    <w:rsid w:val="00E93725"/>
    <w:rsid w:val="00EA24EB"/>
    <w:rsid w:val="00EA5C48"/>
    <w:rsid w:val="00EA7940"/>
    <w:rsid w:val="00EE088E"/>
    <w:rsid w:val="00F1356B"/>
    <w:rsid w:val="00F14DC0"/>
    <w:rsid w:val="00F35F55"/>
    <w:rsid w:val="00F53155"/>
    <w:rsid w:val="00F60B41"/>
    <w:rsid w:val="00FB47E9"/>
    <w:rsid w:val="00FE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1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D58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CA577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7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7366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317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7366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17E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ki.powiat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ryki.powiat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yki.powia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299</TotalTime>
  <Pages>5</Pages>
  <Words>1378</Words>
  <Characters>8270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RSuszek</dc:creator>
  <cp:keywords/>
  <dc:description/>
  <cp:lastModifiedBy>MGrzechnik</cp:lastModifiedBy>
  <cp:revision>15</cp:revision>
  <cp:lastPrinted>2014-05-02T06:08:00Z</cp:lastPrinted>
  <dcterms:created xsi:type="dcterms:W3CDTF">2014-04-25T10:02:00Z</dcterms:created>
  <dcterms:modified xsi:type="dcterms:W3CDTF">2014-05-02T06:09:00Z</dcterms:modified>
</cp:coreProperties>
</file>